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6E9" w:rsidRPr="001546E9" w:rsidRDefault="001546E9" w:rsidP="001546E9">
      <w:pPr>
        <w:pStyle w:val="a1"/>
      </w:pPr>
      <w:bookmarkStart w:id="0" w:name="_GoBack"/>
      <w:r w:rsidRPr="001546E9">
        <w:rPr>
          <w:rFonts w:hint="eastAsia"/>
        </w:rPr>
        <w:t>2015年　馬太福音　第22課</w:t>
      </w:r>
      <w:r w:rsidRPr="001546E9">
        <w:rPr>
          <w:rFonts w:hint="eastAsia"/>
        </w:rPr>
        <w:tab/>
      </w:r>
      <w:proofErr w:type="gramStart"/>
      <w:r w:rsidRPr="001546E9">
        <w:t>11</w:t>
      </w:r>
      <w:r w:rsidRPr="001546E9">
        <w:rPr>
          <w:rFonts w:hint="eastAsia"/>
        </w:rPr>
        <w:t>月</w:t>
      </w:r>
      <w:r w:rsidRPr="001546E9">
        <w:t>8</w:t>
      </w:r>
      <w:r w:rsidRPr="001546E9">
        <w:rPr>
          <w:rFonts w:hint="eastAsia"/>
        </w:rPr>
        <w:t>日(</w:t>
      </w:r>
      <w:proofErr w:type="gramEnd"/>
      <w:r w:rsidRPr="001546E9">
        <w:rPr>
          <w:rFonts w:hint="eastAsia"/>
        </w:rPr>
        <w:t>第Ⅰ</w:t>
      </w:r>
      <w:r w:rsidRPr="001546E9">
        <w:t>,</w:t>
      </w:r>
      <w:r w:rsidRPr="001546E9">
        <w:rPr>
          <w:rFonts w:hint="eastAsia"/>
        </w:rPr>
        <w:t xml:space="preserve">Ⅱ部信息)　</w:t>
      </w:r>
      <w:r>
        <w:rPr>
          <w:rFonts w:hint="eastAsia"/>
        </w:rPr>
        <w:t>李永仁</w:t>
      </w:r>
      <w:r w:rsidRPr="001546E9">
        <w:rPr>
          <w:rFonts w:hint="eastAsia"/>
        </w:rPr>
        <w:t>牧者</w:t>
      </w:r>
    </w:p>
    <w:p w:rsidR="001546E9" w:rsidRDefault="001546E9" w:rsidP="001546E9">
      <w:pPr>
        <w:pStyle w:val="a0"/>
      </w:pPr>
      <w:r>
        <w:rPr>
          <w:rFonts w:hint="eastAsia"/>
        </w:rPr>
        <w:sym w:font="Wingdings" w:char="F06E"/>
      </w:r>
      <w:r>
        <w:rPr>
          <w:rFonts w:hint="eastAsia"/>
        </w:rPr>
        <w:t>經文 / 馬太福音 21:1-22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>金句 / 馬太福音 21:12,13</w:t>
      </w:r>
    </w:p>
    <w:p w:rsidR="001546E9" w:rsidRDefault="001546E9" w:rsidP="001546E9">
      <w:pPr>
        <w:pStyle w:val="Heading1"/>
      </w:pPr>
      <w:r>
        <w:rPr>
          <w:rFonts w:hint="eastAsia"/>
        </w:rPr>
        <w:t>潔淨聖殿的耶穌</w:t>
      </w:r>
    </w:p>
    <w:p w:rsidR="000D24BC" w:rsidRDefault="000D24BC">
      <w:pPr>
        <w:pStyle w:val="a"/>
      </w:pPr>
      <w:r>
        <w:rPr>
          <w:rFonts w:hint="eastAsia"/>
        </w:rPr>
        <w:t>「</w:t>
      </w:r>
      <w:r w:rsidR="00F575C8" w:rsidRPr="00F575C8">
        <w:rPr>
          <w:rFonts w:hint="eastAsia"/>
        </w:rPr>
        <w:t>耶穌進了</w:t>
      </w:r>
      <w:r w:rsidR="00EC4260">
        <w:rPr>
          <w:rFonts w:hint="eastAsia"/>
        </w:rPr>
        <w:t xml:space="preserve">　神</w:t>
      </w:r>
      <w:r w:rsidR="00F575C8" w:rsidRPr="00F575C8">
        <w:rPr>
          <w:rFonts w:hint="eastAsia"/>
        </w:rPr>
        <w:t>的殿，趕出殿</w:t>
      </w:r>
      <w:r w:rsidR="00EC4260">
        <w:rPr>
          <w:rFonts w:hint="eastAsia"/>
        </w:rPr>
        <w:t>裏</w:t>
      </w:r>
      <w:r w:rsidR="00F575C8" w:rsidRPr="00F575C8">
        <w:rPr>
          <w:rFonts w:hint="eastAsia"/>
        </w:rPr>
        <w:t>一切做買賣的人，</w:t>
      </w:r>
      <w:r w:rsidR="00F575C8">
        <w:br/>
      </w:r>
      <w:r w:rsidR="00F575C8" w:rsidRPr="00F575C8">
        <w:rPr>
          <w:rFonts w:hint="eastAsia"/>
        </w:rPr>
        <w:t>推倒兌換銀錢之人的桌子，和賣鴿子之人的凳子；</w:t>
      </w:r>
      <w:r w:rsidR="00F575C8">
        <w:br/>
      </w:r>
      <w:r w:rsidR="00F575C8" w:rsidRPr="00F575C8">
        <w:rPr>
          <w:rFonts w:hint="eastAsia"/>
        </w:rPr>
        <w:t>對他們說：「經上記著說：我的殿必稱為禱告的殿，你們倒使他成為賊窩了。」</w:t>
      </w:r>
      <w:r>
        <w:rPr>
          <w:rFonts w:hint="eastAsia"/>
        </w:rPr>
        <w:t>」</w:t>
      </w:r>
    </w:p>
    <w:p w:rsidR="00077935" w:rsidRDefault="00077935" w:rsidP="007818DC">
      <w:pPr>
        <w:sectPr w:rsidR="00077935">
          <w:footerReference w:type="default" r:id="rId8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:rsidR="000D24BC" w:rsidRPr="007818DC" w:rsidRDefault="00C16335" w:rsidP="007818DC">
      <w:r w:rsidRPr="007818DC">
        <w:rPr>
          <w:rFonts w:hint="eastAsia"/>
        </w:rPr>
        <w:lastRenderedPageBreak/>
        <w:t>今日經文裏包括了兩個主題，第一</w:t>
      </w:r>
      <w:r w:rsidR="00AF67E9">
        <w:rPr>
          <w:rFonts w:hint="eastAsia"/>
        </w:rPr>
        <w:t>，</w:t>
      </w:r>
      <w:r w:rsidRPr="007818DC">
        <w:rPr>
          <w:rFonts w:hint="eastAsia"/>
        </w:rPr>
        <w:t>誰是萬有的主，配得我們將人生獻上的</w:t>
      </w:r>
      <w:r w:rsidR="00D8763B" w:rsidRPr="00672B38">
        <w:rPr>
          <w:rFonts w:ascii="Calibri" w:hAnsi="Calibri" w:hint="eastAsia"/>
        </w:rPr>
        <w:t>那位；</w:t>
      </w:r>
      <w:r w:rsidRPr="007818DC">
        <w:rPr>
          <w:rFonts w:hint="eastAsia"/>
        </w:rPr>
        <w:t>第二，</w:t>
      </w:r>
      <w:r w:rsidR="00EC4260">
        <w:rPr>
          <w:rFonts w:hint="eastAsia"/>
        </w:rPr>
        <w:t xml:space="preserve">　神</w:t>
      </w:r>
      <w:r w:rsidRPr="007818DC">
        <w:rPr>
          <w:rFonts w:hint="eastAsia"/>
        </w:rPr>
        <w:t>所要的果子是甚麼。祈求主通過</w:t>
      </w:r>
      <w:r w:rsidR="00D8763B">
        <w:rPr>
          <w:rFonts w:hint="eastAsia"/>
        </w:rPr>
        <w:t>這位</w:t>
      </w:r>
      <w:r w:rsidR="00F12B66" w:rsidRPr="007818DC">
        <w:rPr>
          <w:rFonts w:hint="eastAsia"/>
        </w:rPr>
        <w:t>以</w:t>
      </w:r>
      <w:r w:rsidR="00077935">
        <w:rPr>
          <w:rFonts w:hint="eastAsia"/>
        </w:rPr>
        <w:t>君</w:t>
      </w:r>
      <w:r w:rsidR="00F12B66" w:rsidRPr="007818DC">
        <w:rPr>
          <w:rFonts w:hint="eastAsia"/>
        </w:rPr>
        <w:t>王</w:t>
      </w:r>
      <w:r w:rsidR="00D8763B">
        <w:rPr>
          <w:rFonts w:hint="eastAsia"/>
        </w:rPr>
        <w:t>的</w:t>
      </w:r>
      <w:r w:rsidR="00F12B66" w:rsidRPr="007818DC">
        <w:rPr>
          <w:rFonts w:hint="eastAsia"/>
        </w:rPr>
        <w:t>身</w:t>
      </w:r>
      <w:r w:rsidR="00D8763B">
        <w:rPr>
          <w:rFonts w:hint="eastAsia"/>
        </w:rPr>
        <w:t>份</w:t>
      </w:r>
      <w:r w:rsidR="00F12B66" w:rsidRPr="007818DC">
        <w:rPr>
          <w:rFonts w:hint="eastAsia"/>
        </w:rPr>
        <w:t>進耶路撒冷城，並潔淨聖殿的耶穌，我們在這追求外在華麗的世界，</w:t>
      </w:r>
      <w:r w:rsidR="00D8763B">
        <w:rPr>
          <w:rFonts w:hint="eastAsia"/>
        </w:rPr>
        <w:t>被</w:t>
      </w:r>
      <w:r w:rsidR="00F12B66" w:rsidRPr="007818DC">
        <w:rPr>
          <w:rFonts w:hint="eastAsia"/>
        </w:rPr>
        <w:t>屬世</w:t>
      </w:r>
      <w:r w:rsidR="00D8763B">
        <w:rPr>
          <w:rFonts w:hint="eastAsia"/>
        </w:rPr>
        <w:t>嘈雜聲</w:t>
      </w:r>
      <w:r w:rsidR="00CB4491">
        <w:rPr>
          <w:rFonts w:hint="eastAsia"/>
        </w:rPr>
        <w:t>充滿</w:t>
      </w:r>
      <w:r w:rsidR="00F12B66" w:rsidRPr="007818DC">
        <w:rPr>
          <w:rFonts w:hint="eastAsia"/>
        </w:rPr>
        <w:t>的內心得潔淨，</w:t>
      </w:r>
      <w:r w:rsidR="00077935">
        <w:rPr>
          <w:rFonts w:hint="eastAsia"/>
        </w:rPr>
        <w:t>我們</w:t>
      </w:r>
      <w:r w:rsidR="009C3E4A" w:rsidRPr="007818DC">
        <w:rPr>
          <w:rFonts w:hint="eastAsia"/>
        </w:rPr>
        <w:t>成為能拯救一個靈魂的聖殿。</w:t>
      </w:r>
    </w:p>
    <w:p w:rsidR="000D24BC" w:rsidRDefault="000D24BC">
      <w:pPr>
        <w:pStyle w:val="Heading2"/>
      </w:pPr>
      <w:r>
        <w:rPr>
          <w:rFonts w:hint="eastAsia"/>
        </w:rPr>
        <w:t>Ⅰ‧</w:t>
      </w:r>
      <w:r w:rsidR="009C3E4A">
        <w:rPr>
          <w:rFonts w:hint="eastAsia"/>
        </w:rPr>
        <w:t>主要用牠</w:t>
      </w:r>
      <w:r>
        <w:rPr>
          <w:rFonts w:hint="eastAsia"/>
        </w:rPr>
        <w:t xml:space="preserve"> (</w:t>
      </w:r>
      <w:r w:rsidR="009C3E4A">
        <w:rPr>
          <w:rFonts w:hint="eastAsia"/>
        </w:rPr>
        <w:t>1</w:t>
      </w:r>
      <w:r>
        <w:rPr>
          <w:rFonts w:hint="eastAsia"/>
        </w:rPr>
        <w:t>-</w:t>
      </w:r>
      <w:r w:rsidR="009C3E4A">
        <w:rPr>
          <w:rFonts w:hint="eastAsia"/>
        </w:rPr>
        <w:t>11</w:t>
      </w:r>
      <w:r>
        <w:rPr>
          <w:rFonts w:hint="eastAsia"/>
        </w:rPr>
        <w:t>)</w:t>
      </w:r>
    </w:p>
    <w:p w:rsidR="008F742C" w:rsidRDefault="009C3E4A" w:rsidP="007818DC">
      <w:r w:rsidRPr="007818DC">
        <w:rPr>
          <w:rFonts w:hint="eastAsia"/>
        </w:rPr>
        <w:t>請看第1節，「</w:t>
      </w:r>
      <w:r w:rsidRPr="00D8763B">
        <w:rPr>
          <w:rStyle w:val="a2"/>
          <w:rFonts w:hint="eastAsia"/>
        </w:rPr>
        <w:t>耶穌和門徒將近耶路撒冷，到了伯法其，在橄欖山那</w:t>
      </w:r>
      <w:r w:rsidR="00EC4260">
        <w:rPr>
          <w:rStyle w:val="a2"/>
          <w:rFonts w:hint="eastAsia"/>
        </w:rPr>
        <w:t>裏</w:t>
      </w:r>
      <w:r w:rsidRPr="00D8763B">
        <w:rPr>
          <w:rStyle w:val="a2"/>
          <w:rFonts w:hint="eastAsia"/>
        </w:rPr>
        <w:t>。</w:t>
      </w:r>
      <w:r w:rsidRPr="007818DC">
        <w:rPr>
          <w:rFonts w:hint="eastAsia"/>
        </w:rPr>
        <w:t>」</w:t>
      </w:r>
      <w:r w:rsidR="00D8763B">
        <w:rPr>
          <w:rFonts w:hint="eastAsia"/>
        </w:rPr>
        <w:t>從</w:t>
      </w:r>
      <w:r w:rsidRPr="007818DC">
        <w:rPr>
          <w:rFonts w:hint="eastAsia"/>
        </w:rPr>
        <w:t>彼得</w:t>
      </w:r>
      <w:r w:rsidR="00D8763B">
        <w:rPr>
          <w:rFonts w:hint="eastAsia"/>
        </w:rPr>
        <w:t>向耶穌作出</w:t>
      </w:r>
      <w:r w:rsidRPr="007818DC">
        <w:rPr>
          <w:rFonts w:hint="eastAsia"/>
        </w:rPr>
        <w:t>信仰認信後，耶穌</w:t>
      </w:r>
      <w:r w:rsidR="00D8763B">
        <w:rPr>
          <w:rFonts w:hint="eastAsia"/>
        </w:rPr>
        <w:t>和門徒一路</w:t>
      </w:r>
      <w:r w:rsidRPr="007818DC">
        <w:rPr>
          <w:rFonts w:hint="eastAsia"/>
        </w:rPr>
        <w:t>從黑門山</w:t>
      </w:r>
      <w:r w:rsidR="00D8763B">
        <w:rPr>
          <w:rFonts w:hint="eastAsia"/>
        </w:rPr>
        <w:t>起行</w:t>
      </w:r>
      <w:r w:rsidRPr="007818DC">
        <w:rPr>
          <w:rFonts w:hint="eastAsia"/>
        </w:rPr>
        <w:t>，經過加利利</w:t>
      </w:r>
      <w:r w:rsidR="00CB4491">
        <w:rPr>
          <w:rFonts w:hint="eastAsia"/>
        </w:rPr>
        <w:t>，</w:t>
      </w:r>
      <w:r w:rsidR="00CB4491" w:rsidRPr="00077935">
        <w:rPr>
          <w:rFonts w:hint="eastAsia"/>
        </w:rPr>
        <w:t>將近</w:t>
      </w:r>
      <w:r w:rsidRPr="007818DC">
        <w:rPr>
          <w:rFonts w:hint="eastAsia"/>
        </w:rPr>
        <w:t>耶路撒冷</w:t>
      </w:r>
      <w:r w:rsidR="00CB4491">
        <w:rPr>
          <w:rFonts w:hint="eastAsia"/>
        </w:rPr>
        <w:t>，到了</w:t>
      </w:r>
      <w:r w:rsidRPr="007818DC">
        <w:rPr>
          <w:rFonts w:hint="eastAsia"/>
        </w:rPr>
        <w:t>離耶路撒冷兩公里遠的伯法其。那</w:t>
      </w:r>
      <w:r w:rsidR="00CB4491">
        <w:rPr>
          <w:rFonts w:hint="eastAsia"/>
        </w:rPr>
        <w:t>日</w:t>
      </w:r>
      <w:r w:rsidRPr="007818DC">
        <w:rPr>
          <w:rFonts w:hint="eastAsia"/>
        </w:rPr>
        <w:t>是逾越節</w:t>
      </w:r>
      <w:r w:rsidR="00CB4491">
        <w:rPr>
          <w:rFonts w:hint="eastAsia"/>
        </w:rPr>
        <w:t>前五天</w:t>
      </w:r>
      <w:r w:rsidRPr="007818DC">
        <w:rPr>
          <w:rFonts w:hint="eastAsia"/>
        </w:rPr>
        <w:t>星期</w:t>
      </w:r>
      <w:r w:rsidR="00CB4491">
        <w:rPr>
          <w:rFonts w:hint="eastAsia"/>
        </w:rPr>
        <w:t>日</w:t>
      </w:r>
      <w:r w:rsidRPr="007818DC">
        <w:rPr>
          <w:rFonts w:hint="eastAsia"/>
        </w:rPr>
        <w:t>。</w:t>
      </w:r>
      <w:r w:rsidR="00CB4491">
        <w:rPr>
          <w:rFonts w:hint="eastAsia"/>
        </w:rPr>
        <w:t>這次</w:t>
      </w:r>
      <w:r w:rsidRPr="007818DC">
        <w:rPr>
          <w:rFonts w:hint="eastAsia"/>
        </w:rPr>
        <w:t>耶穌進耶路撒冷</w:t>
      </w:r>
      <w:r w:rsidR="00CB4491">
        <w:rPr>
          <w:rFonts w:hint="eastAsia"/>
        </w:rPr>
        <w:t>的</w:t>
      </w:r>
      <w:r w:rsidR="00CB4491" w:rsidRPr="007818DC">
        <w:rPr>
          <w:rFonts w:hint="eastAsia"/>
        </w:rPr>
        <w:t>心情</w:t>
      </w:r>
      <w:r w:rsidR="00CB4491">
        <w:rPr>
          <w:rFonts w:hint="eastAsia"/>
        </w:rPr>
        <w:t>與先前</w:t>
      </w:r>
      <w:r w:rsidR="008F742C" w:rsidRPr="007818DC">
        <w:rPr>
          <w:rFonts w:hint="eastAsia"/>
        </w:rPr>
        <w:t>的</w:t>
      </w:r>
      <w:r w:rsidRPr="007818DC">
        <w:rPr>
          <w:rFonts w:hint="eastAsia"/>
        </w:rPr>
        <w:t>不同</w:t>
      </w:r>
      <w:r w:rsidR="00CB4491">
        <w:rPr>
          <w:rFonts w:hint="eastAsia"/>
        </w:rPr>
        <w:t>，因為耶穌要成為真正的逾越</w:t>
      </w:r>
      <w:r w:rsidR="00CB4491" w:rsidRPr="00077935">
        <w:rPr>
          <w:rFonts w:hint="eastAsia"/>
        </w:rPr>
        <w:t>節羊羔，</w:t>
      </w:r>
      <w:r w:rsidR="008F742C" w:rsidRPr="00077935">
        <w:rPr>
          <w:rFonts w:hint="eastAsia"/>
        </w:rPr>
        <w:t>成就</w:t>
      </w:r>
      <w:r w:rsidRPr="007818DC">
        <w:rPr>
          <w:rFonts w:hint="eastAsia"/>
        </w:rPr>
        <w:t>從創3:15預言拯救人類的救贖工作。</w:t>
      </w:r>
    </w:p>
    <w:p w:rsidR="00DE14B8" w:rsidRDefault="008F742C" w:rsidP="007818DC">
      <w:r>
        <w:rPr>
          <w:rFonts w:hint="eastAsia"/>
        </w:rPr>
        <w:t>為此</w:t>
      </w:r>
      <w:r w:rsidR="009C3E4A" w:rsidRPr="007818DC">
        <w:rPr>
          <w:rFonts w:hint="eastAsia"/>
        </w:rPr>
        <w:t>耶穌</w:t>
      </w:r>
      <w:r>
        <w:rPr>
          <w:rFonts w:hint="eastAsia"/>
        </w:rPr>
        <w:t>怎樣</w:t>
      </w:r>
      <w:r w:rsidR="009C3E4A" w:rsidRPr="007818DC">
        <w:rPr>
          <w:rFonts w:hint="eastAsia"/>
        </w:rPr>
        <w:t>預備</w:t>
      </w:r>
      <w:r w:rsidRPr="007818DC">
        <w:rPr>
          <w:rFonts w:hint="eastAsia"/>
        </w:rPr>
        <w:t>進城</w:t>
      </w:r>
      <w:r>
        <w:rPr>
          <w:rFonts w:hint="eastAsia"/>
        </w:rPr>
        <w:t>呢？</w:t>
      </w:r>
      <w:r w:rsidR="009C3E4A" w:rsidRPr="007818DC">
        <w:rPr>
          <w:rFonts w:hint="eastAsia"/>
        </w:rPr>
        <w:t>請看第2節，「</w:t>
      </w:r>
      <w:r w:rsidR="00020BAA" w:rsidRPr="008F742C">
        <w:rPr>
          <w:rStyle w:val="a2"/>
          <w:rFonts w:hint="eastAsia"/>
        </w:rPr>
        <w:t>耶穌就打發兩個門徒，對他們說：「你們往對面村子</w:t>
      </w:r>
      <w:r w:rsidR="00EC4260">
        <w:rPr>
          <w:rStyle w:val="a2"/>
          <w:rFonts w:hint="eastAsia"/>
        </w:rPr>
        <w:t>裏</w:t>
      </w:r>
      <w:r w:rsidR="00020BAA" w:rsidRPr="008F742C">
        <w:rPr>
          <w:rStyle w:val="a2"/>
          <w:rFonts w:hint="eastAsia"/>
        </w:rPr>
        <w:t>去，必看見一匹驢拴在那</w:t>
      </w:r>
      <w:r w:rsidR="00EC4260">
        <w:rPr>
          <w:rStyle w:val="a2"/>
          <w:rFonts w:hint="eastAsia"/>
        </w:rPr>
        <w:t>裏</w:t>
      </w:r>
      <w:r w:rsidR="00020BAA" w:rsidRPr="008F742C">
        <w:rPr>
          <w:rStyle w:val="a2"/>
          <w:rFonts w:hint="eastAsia"/>
        </w:rPr>
        <w:t>，還有驢駒同在一處；你們解開，牽到我這</w:t>
      </w:r>
      <w:r w:rsidR="00EC4260">
        <w:rPr>
          <w:rStyle w:val="a2"/>
          <w:rFonts w:hint="eastAsia"/>
        </w:rPr>
        <w:t>裏</w:t>
      </w:r>
      <w:r w:rsidR="00020BAA" w:rsidRPr="008F742C">
        <w:rPr>
          <w:rStyle w:val="a2"/>
          <w:rFonts w:hint="eastAsia"/>
        </w:rPr>
        <w:t>來。若有人對你們說什麼，你們就說：『</w:t>
      </w:r>
      <w:r w:rsidRPr="008F742C">
        <w:rPr>
          <w:rStyle w:val="a2"/>
          <w:rFonts w:hint="eastAsia"/>
        </w:rPr>
        <w:t>主要用牠</w:t>
      </w:r>
      <w:r w:rsidR="00020BAA" w:rsidRPr="008F742C">
        <w:rPr>
          <w:rStyle w:val="a2"/>
          <w:rFonts w:hint="eastAsia"/>
        </w:rPr>
        <w:t>。』那人必立時讓你們牽來。</w:t>
      </w:r>
      <w:r w:rsidR="009C3E4A" w:rsidRPr="007818DC">
        <w:rPr>
          <w:rFonts w:hint="eastAsia"/>
        </w:rPr>
        <w:t>」</w:t>
      </w:r>
      <w:r w:rsidR="00020BAA" w:rsidRPr="007818DC">
        <w:rPr>
          <w:rFonts w:hint="eastAsia"/>
        </w:rPr>
        <w:t>耶穌打發門徒說，你們往對面村子</w:t>
      </w:r>
      <w:r w:rsidR="00EC4260">
        <w:rPr>
          <w:rFonts w:hint="eastAsia"/>
        </w:rPr>
        <w:t>裏</w:t>
      </w:r>
      <w:r w:rsidR="00020BAA" w:rsidRPr="007818DC">
        <w:rPr>
          <w:rFonts w:hint="eastAsia"/>
        </w:rPr>
        <w:t>去，必看見一匹驢拴在那</w:t>
      </w:r>
      <w:r w:rsidR="00EC4260">
        <w:rPr>
          <w:rFonts w:hint="eastAsia"/>
        </w:rPr>
        <w:t>裏</w:t>
      </w:r>
      <w:r w:rsidR="00020BAA" w:rsidRPr="007818DC">
        <w:rPr>
          <w:rFonts w:hint="eastAsia"/>
        </w:rPr>
        <w:t>，還有驢駒同在一處；你們解開，牽到我這</w:t>
      </w:r>
      <w:r w:rsidR="00EC4260">
        <w:rPr>
          <w:rFonts w:hint="eastAsia"/>
        </w:rPr>
        <w:t>裏</w:t>
      </w:r>
      <w:r w:rsidR="00020BAA" w:rsidRPr="007818DC">
        <w:rPr>
          <w:rFonts w:hint="eastAsia"/>
        </w:rPr>
        <w:t>來。雖然耶穌沒有親身到</w:t>
      </w:r>
      <w:r>
        <w:rPr>
          <w:rFonts w:hint="eastAsia"/>
        </w:rPr>
        <w:t>對面村子</w:t>
      </w:r>
      <w:r w:rsidR="00020BAA" w:rsidRPr="007818DC">
        <w:rPr>
          <w:rFonts w:hint="eastAsia"/>
        </w:rPr>
        <w:t>，但</w:t>
      </w:r>
      <w:r>
        <w:rPr>
          <w:rFonts w:hint="eastAsia"/>
        </w:rPr>
        <w:t>耶穌</w:t>
      </w:r>
      <w:r w:rsidR="00020BAA" w:rsidRPr="007818DC">
        <w:rPr>
          <w:rFonts w:hint="eastAsia"/>
        </w:rPr>
        <w:t>清楚知道那裏的情況</w:t>
      </w:r>
      <w:r>
        <w:rPr>
          <w:rFonts w:hint="eastAsia"/>
        </w:rPr>
        <w:t>，也知道</w:t>
      </w:r>
      <w:r w:rsidRPr="00077935">
        <w:rPr>
          <w:rFonts w:hint="eastAsia"/>
        </w:rPr>
        <w:t>將會發生甚麼事，並解決的方法</w:t>
      </w:r>
      <w:r w:rsidR="00020BAA" w:rsidRPr="007818DC">
        <w:rPr>
          <w:rFonts w:hint="eastAsia"/>
        </w:rPr>
        <w:t>。雖然現在</w:t>
      </w:r>
      <w:r w:rsidR="00020BAA" w:rsidRPr="007818DC">
        <w:t>Google Map</w:t>
      </w:r>
      <w:r>
        <w:rPr>
          <w:rFonts w:hint="eastAsia"/>
        </w:rPr>
        <w:t>的</w:t>
      </w:r>
      <w:r w:rsidR="00020BAA" w:rsidRPr="007818DC">
        <w:rPr>
          <w:rFonts w:hint="eastAsia"/>
        </w:rPr>
        <w:t>街景圖，讓我們有如親身到了</w:t>
      </w:r>
      <w:r w:rsidR="005F4113">
        <w:rPr>
          <w:rFonts w:hint="eastAsia"/>
        </w:rPr>
        <w:t>那地方</w:t>
      </w:r>
      <w:r w:rsidR="00020BAA" w:rsidRPr="007818DC">
        <w:rPr>
          <w:rFonts w:hint="eastAsia"/>
        </w:rPr>
        <w:t>，但我</w:t>
      </w:r>
      <w:r w:rsidR="00020BAA" w:rsidRPr="007818DC">
        <w:rPr>
          <w:rFonts w:hint="eastAsia"/>
        </w:rPr>
        <w:lastRenderedPageBreak/>
        <w:t>們不能夠</w:t>
      </w:r>
      <w:r w:rsidR="005F4113">
        <w:rPr>
          <w:rFonts w:hint="eastAsia"/>
        </w:rPr>
        <w:t>知道每個細節</w:t>
      </w:r>
      <w:r w:rsidR="005F4113" w:rsidRPr="00077935">
        <w:rPr>
          <w:rFonts w:hint="eastAsia"/>
        </w:rPr>
        <w:t>，</w:t>
      </w:r>
      <w:r w:rsidR="00020BAA" w:rsidRPr="007818DC">
        <w:rPr>
          <w:rFonts w:hint="eastAsia"/>
        </w:rPr>
        <w:t>預知發生甚麼事情</w:t>
      </w:r>
      <w:r w:rsidR="005F4113">
        <w:rPr>
          <w:rFonts w:hint="eastAsia"/>
        </w:rPr>
        <w:t>，並解決方法</w:t>
      </w:r>
      <w:r w:rsidR="00020BAA" w:rsidRPr="007818DC">
        <w:rPr>
          <w:rFonts w:hint="eastAsia"/>
        </w:rPr>
        <w:t>。</w:t>
      </w:r>
      <w:r w:rsidR="00B42B17" w:rsidRPr="007818DC">
        <w:rPr>
          <w:rFonts w:hint="eastAsia"/>
        </w:rPr>
        <w:t>耶穌沒有給門徒</w:t>
      </w:r>
      <w:r w:rsidR="005F4113">
        <w:rPr>
          <w:rFonts w:hint="eastAsia"/>
        </w:rPr>
        <w:t>錢財，或是證明</w:t>
      </w:r>
      <w:r w:rsidR="00B42B17" w:rsidRPr="007818DC">
        <w:rPr>
          <w:rFonts w:hint="eastAsia"/>
        </w:rPr>
        <w:t>文件，只回答人說，</w:t>
      </w:r>
      <w:r>
        <w:rPr>
          <w:rFonts w:hint="eastAsia"/>
        </w:rPr>
        <w:t>主要用牠</w:t>
      </w:r>
      <w:r w:rsidR="005F4113">
        <w:rPr>
          <w:rFonts w:hint="eastAsia"/>
        </w:rPr>
        <w:t>，就能</w:t>
      </w:r>
      <w:r w:rsidR="005F4113" w:rsidRPr="007818DC">
        <w:rPr>
          <w:rFonts w:hint="eastAsia"/>
        </w:rPr>
        <w:t>把驢駒牽來，</w:t>
      </w:r>
      <w:r w:rsidR="005F4113">
        <w:rPr>
          <w:rFonts w:hint="eastAsia"/>
        </w:rPr>
        <w:t>這叫門徒</w:t>
      </w:r>
      <w:r w:rsidR="00077935">
        <w:rPr>
          <w:rFonts w:hint="eastAsia"/>
        </w:rPr>
        <w:t>難以</w:t>
      </w:r>
      <w:r w:rsidR="005F4113">
        <w:rPr>
          <w:rFonts w:hint="eastAsia"/>
        </w:rPr>
        <w:t>接受</w:t>
      </w:r>
      <w:r w:rsidR="00B42B17" w:rsidRPr="007818DC">
        <w:rPr>
          <w:rFonts w:hint="eastAsia"/>
        </w:rPr>
        <w:t>。</w:t>
      </w:r>
      <w:r w:rsidR="005F4113" w:rsidRPr="007818DC">
        <w:rPr>
          <w:rFonts w:hint="eastAsia"/>
        </w:rPr>
        <w:t>驢是當時</w:t>
      </w:r>
      <w:r w:rsidR="005F4113">
        <w:rPr>
          <w:rFonts w:hint="eastAsia"/>
        </w:rPr>
        <w:t>主要的</w:t>
      </w:r>
      <w:r w:rsidR="005F4113" w:rsidRPr="007818DC">
        <w:rPr>
          <w:rFonts w:hint="eastAsia"/>
        </w:rPr>
        <w:t>搬運</w:t>
      </w:r>
      <w:r w:rsidR="005F4113">
        <w:rPr>
          <w:rFonts w:hint="eastAsia"/>
        </w:rPr>
        <w:t>工具</w:t>
      </w:r>
      <w:r w:rsidR="005F4113" w:rsidRPr="007818DC">
        <w:rPr>
          <w:rFonts w:hint="eastAsia"/>
        </w:rPr>
        <w:t>，好比今天的客貨車</w:t>
      </w:r>
      <w:r w:rsidR="005F4113">
        <w:rPr>
          <w:rFonts w:hint="eastAsia"/>
        </w:rPr>
        <w:t>，是人謀身的重要工具</w:t>
      </w:r>
      <w:r w:rsidR="005F4113" w:rsidRPr="007818DC">
        <w:rPr>
          <w:rFonts w:hint="eastAsia"/>
        </w:rPr>
        <w:t>。</w:t>
      </w:r>
      <w:r w:rsidR="00DE14B8">
        <w:rPr>
          <w:rFonts w:hint="eastAsia"/>
        </w:rPr>
        <w:t>若我們今天隨意要使用搬運工人的</w:t>
      </w:r>
      <w:r w:rsidR="00DE14B8" w:rsidRPr="007818DC">
        <w:rPr>
          <w:rFonts w:hint="eastAsia"/>
        </w:rPr>
        <w:t>貨車</w:t>
      </w:r>
      <w:r w:rsidR="00DE14B8">
        <w:rPr>
          <w:rFonts w:hint="eastAsia"/>
        </w:rPr>
        <w:t>，會否被追打呢？然而，從</w:t>
      </w:r>
      <w:r w:rsidR="0035072F" w:rsidRPr="007818DC">
        <w:rPr>
          <w:rFonts w:hint="eastAsia"/>
        </w:rPr>
        <w:t>耶穌</w:t>
      </w:r>
      <w:r w:rsidR="005F4113">
        <w:rPr>
          <w:rFonts w:hint="eastAsia"/>
        </w:rPr>
        <w:t>囑咐</w:t>
      </w:r>
      <w:r w:rsidR="0035072F" w:rsidRPr="007818DC">
        <w:rPr>
          <w:rFonts w:hint="eastAsia"/>
        </w:rPr>
        <w:t>門徒</w:t>
      </w:r>
      <w:r w:rsidR="005F4113">
        <w:rPr>
          <w:rFonts w:hint="eastAsia"/>
        </w:rPr>
        <w:t>的回答中</w:t>
      </w:r>
      <w:r w:rsidR="0035072F" w:rsidRPr="007818DC">
        <w:rPr>
          <w:rFonts w:hint="eastAsia"/>
        </w:rPr>
        <w:t>，表示耶穌不單是驢的</w:t>
      </w:r>
      <w:r w:rsidR="00DE14B8">
        <w:rPr>
          <w:rFonts w:hint="eastAsia"/>
        </w:rPr>
        <w:t>真正</w:t>
      </w:r>
      <w:r w:rsidR="0035072F" w:rsidRPr="007818DC">
        <w:rPr>
          <w:rFonts w:hint="eastAsia"/>
        </w:rPr>
        <w:t>主人，也是萬有的主宰。「</w:t>
      </w:r>
      <w:r w:rsidR="0035072F" w:rsidRPr="005F4113">
        <w:rPr>
          <w:rStyle w:val="a2"/>
          <w:rFonts w:hint="eastAsia"/>
        </w:rPr>
        <w:t>萬物是藉著他造的；凡被造的，沒有一樣不是藉著他造的</w:t>
      </w:r>
      <w:r w:rsidR="0035072F" w:rsidRPr="007818DC">
        <w:rPr>
          <w:rFonts w:hint="eastAsia"/>
        </w:rPr>
        <w:t>」(約1:3) 耶穌是世上萬物的創造主</w:t>
      </w:r>
      <w:r w:rsidR="00DE14B8">
        <w:rPr>
          <w:rFonts w:hint="eastAsia"/>
        </w:rPr>
        <w:t>，祂創造了我們能見的世界，以及不能見的世界。</w:t>
      </w:r>
      <w:r w:rsidR="0035072F" w:rsidRPr="007818DC">
        <w:rPr>
          <w:rFonts w:hint="eastAsia"/>
        </w:rPr>
        <w:t>風和海</w:t>
      </w:r>
      <w:r w:rsidR="00DE14B8">
        <w:rPr>
          <w:rFonts w:hint="eastAsia"/>
        </w:rPr>
        <w:t>是屬於祂的</w:t>
      </w:r>
      <w:r w:rsidR="0035072F" w:rsidRPr="007818DC">
        <w:rPr>
          <w:rFonts w:hint="eastAsia"/>
        </w:rPr>
        <w:t>，日月星</w:t>
      </w:r>
      <w:r w:rsidR="00DE14B8">
        <w:rPr>
          <w:rFonts w:hint="eastAsia"/>
        </w:rPr>
        <w:t>宿也聽命令而運行</w:t>
      </w:r>
      <w:r w:rsidR="0035072F" w:rsidRPr="007818DC">
        <w:rPr>
          <w:rFonts w:hint="eastAsia"/>
        </w:rPr>
        <w:t>，我們和我們的兒女都</w:t>
      </w:r>
      <w:r w:rsidR="00DE14B8">
        <w:rPr>
          <w:rFonts w:hint="eastAsia"/>
        </w:rPr>
        <w:t>是</w:t>
      </w:r>
      <w:r w:rsidR="0035072F" w:rsidRPr="007818DC">
        <w:rPr>
          <w:rFonts w:hint="eastAsia"/>
        </w:rPr>
        <w:t>屬於</w:t>
      </w:r>
      <w:r w:rsidR="00DE14B8">
        <w:rPr>
          <w:rFonts w:hint="eastAsia"/>
        </w:rPr>
        <w:t>這位</w:t>
      </w:r>
      <w:r w:rsidR="0035072F" w:rsidRPr="007818DC">
        <w:rPr>
          <w:rFonts w:hint="eastAsia"/>
        </w:rPr>
        <w:t>耶穌。</w:t>
      </w:r>
      <w:r w:rsidR="00DE14B8">
        <w:rPr>
          <w:rFonts w:hint="eastAsia"/>
        </w:rPr>
        <w:t>耶穌</w:t>
      </w:r>
      <w:r w:rsidR="0035072F" w:rsidRPr="007818DC">
        <w:rPr>
          <w:rFonts w:hint="eastAsia"/>
        </w:rPr>
        <w:t>可以</w:t>
      </w:r>
      <w:r w:rsidR="00DE14B8">
        <w:rPr>
          <w:rFonts w:hint="eastAsia"/>
        </w:rPr>
        <w:t>按</w:t>
      </w:r>
      <w:r w:rsidR="0035072F" w:rsidRPr="007818DC">
        <w:rPr>
          <w:rFonts w:hint="eastAsia"/>
        </w:rPr>
        <w:t>照祂的時候使用我們的人生</w:t>
      </w:r>
      <w:r w:rsidR="00DE14B8">
        <w:rPr>
          <w:rFonts w:hint="eastAsia"/>
        </w:rPr>
        <w:t>、</w:t>
      </w:r>
      <w:r w:rsidR="0035072F" w:rsidRPr="007818DC">
        <w:rPr>
          <w:rFonts w:hint="eastAsia"/>
        </w:rPr>
        <w:t>財物，</w:t>
      </w:r>
      <w:r w:rsidR="00DE14B8">
        <w:rPr>
          <w:rFonts w:hint="eastAsia"/>
        </w:rPr>
        <w:t>以及一切</w:t>
      </w:r>
      <w:r w:rsidR="0035072F" w:rsidRPr="007818DC">
        <w:rPr>
          <w:rFonts w:hint="eastAsia"/>
        </w:rPr>
        <w:t>。</w:t>
      </w:r>
    </w:p>
    <w:p w:rsidR="0035072F" w:rsidRPr="007818DC" w:rsidRDefault="0035072F" w:rsidP="007818DC">
      <w:r w:rsidRPr="007818DC">
        <w:rPr>
          <w:rFonts w:hint="eastAsia"/>
        </w:rPr>
        <w:t>有許多人認為自己的人生是屬於自己，</w:t>
      </w:r>
      <w:r w:rsidR="00077935">
        <w:rPr>
          <w:rFonts w:hint="eastAsia"/>
        </w:rPr>
        <w:t>心想</w:t>
      </w:r>
      <w:r w:rsidRPr="007818DC">
        <w:rPr>
          <w:rFonts w:hint="eastAsia"/>
        </w:rPr>
        <w:t>有誰能干涉，兒女</w:t>
      </w:r>
      <w:r w:rsidR="00DE14B8">
        <w:rPr>
          <w:rFonts w:hint="eastAsia"/>
        </w:rPr>
        <w:t>也</w:t>
      </w:r>
      <w:r w:rsidRPr="007818DC">
        <w:rPr>
          <w:rFonts w:hint="eastAsia"/>
        </w:rPr>
        <w:t>是屬於自己的，</w:t>
      </w:r>
      <w:r w:rsidR="00DE14B8">
        <w:rPr>
          <w:rFonts w:hint="eastAsia"/>
        </w:rPr>
        <w:t>可以</w:t>
      </w:r>
      <w:r w:rsidRPr="007818DC">
        <w:rPr>
          <w:rFonts w:hint="eastAsia"/>
        </w:rPr>
        <w:t>按自己意思</w:t>
      </w:r>
      <w:r w:rsidR="00DE14B8">
        <w:rPr>
          <w:rFonts w:hint="eastAsia"/>
        </w:rPr>
        <w:t>計劃和</w:t>
      </w:r>
      <w:r w:rsidRPr="007818DC">
        <w:rPr>
          <w:rFonts w:hint="eastAsia"/>
        </w:rPr>
        <w:t>使用。雖然</w:t>
      </w:r>
      <w:r w:rsidR="00DE14B8">
        <w:rPr>
          <w:rFonts w:hint="eastAsia"/>
        </w:rPr>
        <w:t>在某程度上我們能控制，但我們只不過是管家</w:t>
      </w:r>
      <w:r w:rsidRPr="007818DC">
        <w:rPr>
          <w:rFonts w:hint="eastAsia"/>
        </w:rPr>
        <w:t>，</w:t>
      </w:r>
      <w:r w:rsidR="00DE14B8">
        <w:rPr>
          <w:rFonts w:hint="eastAsia"/>
        </w:rPr>
        <w:t>所交付我們的並非</w:t>
      </w:r>
      <w:r w:rsidRPr="007818DC">
        <w:rPr>
          <w:rFonts w:hint="eastAsia"/>
        </w:rPr>
        <w:t>永</w:t>
      </w:r>
      <w:r w:rsidR="00DE14B8">
        <w:rPr>
          <w:rFonts w:hint="eastAsia"/>
        </w:rPr>
        <w:t>遠</w:t>
      </w:r>
      <w:r w:rsidRPr="007818DC">
        <w:rPr>
          <w:rFonts w:hint="eastAsia"/>
        </w:rPr>
        <w:t>屬於我們的。若是主說</w:t>
      </w:r>
      <w:r w:rsidR="00DE14B8">
        <w:rPr>
          <w:rFonts w:hint="eastAsia"/>
        </w:rPr>
        <w:t>今天</w:t>
      </w:r>
      <w:r w:rsidR="00A63325">
        <w:rPr>
          <w:rFonts w:hint="eastAsia"/>
        </w:rPr>
        <w:t>要放下，無論是財物、兒女，甚至</w:t>
      </w:r>
      <w:r w:rsidRPr="007818DC">
        <w:rPr>
          <w:rFonts w:hint="eastAsia"/>
        </w:rPr>
        <w:t>我們的生命</w:t>
      </w:r>
      <w:r w:rsidR="00A63325">
        <w:rPr>
          <w:rFonts w:hint="eastAsia"/>
        </w:rPr>
        <w:t>，我們也不能不</w:t>
      </w:r>
      <w:r w:rsidRPr="007818DC">
        <w:rPr>
          <w:rFonts w:hint="eastAsia"/>
        </w:rPr>
        <w:t>放下。</w:t>
      </w:r>
      <w:r w:rsidR="00A63325">
        <w:rPr>
          <w:rFonts w:hint="eastAsia"/>
        </w:rPr>
        <w:t>人在大自然或大型災難中才曉得自己的微小。農夫在田裏一年悉心栽種的農作物，</w:t>
      </w:r>
      <w:r w:rsidRPr="007818DC">
        <w:rPr>
          <w:rFonts w:hint="eastAsia"/>
        </w:rPr>
        <w:t>在</w:t>
      </w:r>
      <w:r w:rsidR="00A63325">
        <w:rPr>
          <w:rFonts w:hint="eastAsia"/>
        </w:rPr>
        <w:t>刮</w:t>
      </w:r>
      <w:r w:rsidRPr="007818DC">
        <w:rPr>
          <w:rFonts w:hint="eastAsia"/>
        </w:rPr>
        <w:t>颱風的日子</w:t>
      </w:r>
      <w:r w:rsidR="00077935">
        <w:rPr>
          <w:rFonts w:hint="eastAsia"/>
        </w:rPr>
        <w:t>被</w:t>
      </w:r>
      <w:r w:rsidR="00A63325">
        <w:rPr>
          <w:rFonts w:hint="eastAsia"/>
        </w:rPr>
        <w:t>一掃而空</w:t>
      </w:r>
      <w:r w:rsidRPr="007818DC">
        <w:rPr>
          <w:rFonts w:hint="eastAsia"/>
        </w:rPr>
        <w:t>；</w:t>
      </w:r>
      <w:r w:rsidR="00A63325">
        <w:rPr>
          <w:rFonts w:hint="eastAsia"/>
        </w:rPr>
        <w:t>在</w:t>
      </w:r>
      <w:r w:rsidRPr="007818DC">
        <w:rPr>
          <w:rFonts w:hint="eastAsia"/>
        </w:rPr>
        <w:t>美國911恐襲事件，</w:t>
      </w:r>
      <w:r w:rsidR="00A63325">
        <w:rPr>
          <w:rFonts w:hint="eastAsia"/>
        </w:rPr>
        <w:t>工程師精心設計和興建的摩天大廈也可以照樣倒塌。若平心而論，事實</w:t>
      </w:r>
      <w:r w:rsidRPr="007818DC">
        <w:rPr>
          <w:rFonts w:hint="eastAsia"/>
        </w:rPr>
        <w:t>無一樣</w:t>
      </w:r>
      <w:r w:rsidR="00A63325">
        <w:rPr>
          <w:rFonts w:hint="eastAsia"/>
        </w:rPr>
        <w:t>東西</w:t>
      </w:r>
      <w:r w:rsidRPr="007818DC">
        <w:rPr>
          <w:rFonts w:hint="eastAsia"/>
        </w:rPr>
        <w:t>是永遠在我們</w:t>
      </w:r>
      <w:r w:rsidR="00EF7544" w:rsidRPr="007818DC">
        <w:rPr>
          <w:rFonts w:hint="eastAsia"/>
        </w:rPr>
        <w:t>掌控之中。</w:t>
      </w:r>
      <w:r w:rsidR="00EC4260">
        <w:rPr>
          <w:rFonts w:hint="eastAsia"/>
        </w:rPr>
        <w:t xml:space="preserve">　神</w:t>
      </w:r>
      <w:r w:rsidR="00A63325">
        <w:rPr>
          <w:rFonts w:hint="eastAsia"/>
        </w:rPr>
        <w:t>才是萬有的主宰，</w:t>
      </w:r>
      <w:r w:rsidR="00A63325" w:rsidRPr="007818DC">
        <w:rPr>
          <w:rFonts w:hint="eastAsia"/>
        </w:rPr>
        <w:t>為了祂美善的旨意</w:t>
      </w:r>
      <w:r w:rsidR="00A63325">
        <w:rPr>
          <w:rFonts w:hint="eastAsia"/>
        </w:rPr>
        <w:t>從</w:t>
      </w:r>
      <w:r w:rsidR="00A63325" w:rsidRPr="00A63325">
        <w:rPr>
          <w:rFonts w:hint="eastAsia"/>
        </w:rPr>
        <w:t>創立世界</w:t>
      </w:r>
      <w:r w:rsidR="00A63325">
        <w:rPr>
          <w:rFonts w:hint="eastAsia"/>
        </w:rPr>
        <w:t>揀選我們，並在祂的時候</w:t>
      </w:r>
      <w:r w:rsidR="00A63325" w:rsidRPr="007818DC">
        <w:rPr>
          <w:rFonts w:hint="eastAsia"/>
        </w:rPr>
        <w:t>呼召和使用我們。</w:t>
      </w:r>
      <w:r w:rsidR="00EF7544" w:rsidRPr="007818DC">
        <w:rPr>
          <w:rFonts w:hint="eastAsia"/>
        </w:rPr>
        <w:t>「</w:t>
      </w:r>
      <w:r w:rsidR="00EF7544" w:rsidRPr="005F4113">
        <w:rPr>
          <w:rStyle w:val="a2"/>
          <w:rFonts w:hint="eastAsia"/>
        </w:rPr>
        <w:t>雅各啊，創造你的耶和華，以色列啊，造成你的那位，現</w:t>
      </w:r>
      <w:r w:rsidR="00EF7544" w:rsidRPr="005F4113">
        <w:rPr>
          <w:rStyle w:val="a2"/>
          <w:rFonts w:hint="eastAsia"/>
        </w:rPr>
        <w:lastRenderedPageBreak/>
        <w:t>在如此說：你不要害怕！因為我救贖了你。我曾提你的名召你，你是屬我的。</w:t>
      </w:r>
      <w:r w:rsidR="00EF7544" w:rsidRPr="00A63325">
        <w:rPr>
          <w:rFonts w:hint="eastAsia"/>
        </w:rPr>
        <w:t>」</w:t>
      </w:r>
      <w:r w:rsidR="00EF7544" w:rsidRPr="007818DC">
        <w:rPr>
          <w:rFonts w:hint="eastAsia"/>
        </w:rPr>
        <w:t>(賽43:1)</w:t>
      </w:r>
      <w:r w:rsidR="00A63325">
        <w:rPr>
          <w:rFonts w:hint="eastAsia"/>
        </w:rPr>
        <w:t xml:space="preserve"> 在</w:t>
      </w:r>
      <w:r w:rsidR="00EF7544" w:rsidRPr="007818DC">
        <w:rPr>
          <w:rFonts w:hint="eastAsia"/>
        </w:rPr>
        <w:t>聖經</w:t>
      </w:r>
      <w:r w:rsidR="00A63325">
        <w:rPr>
          <w:rFonts w:hint="eastAsia"/>
        </w:rPr>
        <w:t>裏</w:t>
      </w:r>
      <w:r w:rsidR="00EF7544" w:rsidRPr="007818DC">
        <w:rPr>
          <w:rFonts w:hint="eastAsia"/>
        </w:rPr>
        <w:t>沒有一個被主呼召的人成為無用</w:t>
      </w:r>
      <w:r w:rsidR="0045395B">
        <w:rPr>
          <w:rFonts w:hint="eastAsia"/>
        </w:rPr>
        <w:t>：</w:t>
      </w:r>
      <w:r w:rsidR="00EF7544" w:rsidRPr="007818DC">
        <w:rPr>
          <w:rFonts w:hint="eastAsia"/>
        </w:rPr>
        <w:t>亞伯拉罕、摩西、基甸、撒母耳、大衛、以賽亞、亞摩斯和耶穌的門徒，他們的人生得榮耀，也為此將自己看為寶貴的放下</w:t>
      </w:r>
      <w:r w:rsidR="0045395B">
        <w:rPr>
          <w:rFonts w:hint="eastAsia"/>
        </w:rPr>
        <w:t>而獻上給主</w:t>
      </w:r>
      <w:r w:rsidR="00EF7544" w:rsidRPr="007818DC">
        <w:rPr>
          <w:rFonts w:hint="eastAsia"/>
        </w:rPr>
        <w:t>。</w:t>
      </w:r>
      <w:r w:rsidR="0045395B">
        <w:rPr>
          <w:rFonts w:hint="eastAsia"/>
        </w:rPr>
        <w:t>不但</w:t>
      </w:r>
      <w:r w:rsidR="00EF7544" w:rsidRPr="007818DC">
        <w:rPr>
          <w:rFonts w:hint="eastAsia"/>
        </w:rPr>
        <w:t>驢駒的地上主人要放下，</w:t>
      </w:r>
      <w:r w:rsidR="0045395B">
        <w:rPr>
          <w:rFonts w:hint="eastAsia"/>
        </w:rPr>
        <w:t>年幼的</w:t>
      </w:r>
      <w:r w:rsidR="00EF7544" w:rsidRPr="007818DC">
        <w:rPr>
          <w:rFonts w:hint="eastAsia"/>
        </w:rPr>
        <w:t>驢駒也要</w:t>
      </w:r>
      <w:r w:rsidR="0045395B">
        <w:rPr>
          <w:rFonts w:hint="eastAsia"/>
        </w:rPr>
        <w:t>學習背起</w:t>
      </w:r>
      <w:r w:rsidR="00EF7544" w:rsidRPr="007818DC">
        <w:rPr>
          <w:rFonts w:hint="eastAsia"/>
        </w:rPr>
        <w:t>擔</w:t>
      </w:r>
      <w:r w:rsidR="0045395B">
        <w:rPr>
          <w:rFonts w:hint="eastAsia"/>
        </w:rPr>
        <w:t>子</w:t>
      </w:r>
      <w:r w:rsidR="00EF7544" w:rsidRPr="007818DC">
        <w:rPr>
          <w:rFonts w:hint="eastAsia"/>
        </w:rPr>
        <w:t>，讓耶穌騎上。</w:t>
      </w:r>
      <w:r w:rsidR="0045395B">
        <w:rPr>
          <w:rFonts w:hint="eastAsia"/>
        </w:rPr>
        <w:t>這匹</w:t>
      </w:r>
      <w:r w:rsidR="0045395B" w:rsidRPr="007818DC">
        <w:rPr>
          <w:rFonts w:hint="eastAsia"/>
        </w:rPr>
        <w:t>驢駒</w:t>
      </w:r>
      <w:r w:rsidR="00491125" w:rsidRPr="007818DC">
        <w:rPr>
          <w:rFonts w:hint="eastAsia"/>
        </w:rPr>
        <w:t>被人類的救恩者所使用，</w:t>
      </w:r>
      <w:r w:rsidR="0045395B" w:rsidRPr="00077935">
        <w:rPr>
          <w:rFonts w:hint="eastAsia"/>
        </w:rPr>
        <w:t>成為歷史上</w:t>
      </w:r>
      <w:r w:rsidR="00491125" w:rsidRPr="007818DC">
        <w:rPr>
          <w:rFonts w:hint="eastAsia"/>
        </w:rPr>
        <w:t>最有榮耀的驢駒。</w:t>
      </w:r>
      <w:r w:rsidR="0045395B">
        <w:rPr>
          <w:rFonts w:hint="eastAsia"/>
        </w:rPr>
        <w:t>一切與萬有的主連上關係的事物，才有永恆的價值。</w:t>
      </w:r>
    </w:p>
    <w:p w:rsidR="00A641B1" w:rsidRPr="007818DC" w:rsidRDefault="00187F9A" w:rsidP="007818DC">
      <w:r w:rsidRPr="007818DC">
        <w:rPr>
          <w:rFonts w:hint="eastAsia"/>
        </w:rPr>
        <w:t>我們的人生</w:t>
      </w:r>
      <w:r w:rsidR="0045395B">
        <w:rPr>
          <w:rFonts w:hint="eastAsia"/>
        </w:rPr>
        <w:t>也</w:t>
      </w:r>
      <w:r w:rsidRPr="007818DC">
        <w:rPr>
          <w:rFonts w:hint="eastAsia"/>
        </w:rPr>
        <w:t>如同</w:t>
      </w:r>
      <w:r w:rsidR="0045395B">
        <w:rPr>
          <w:rFonts w:hint="eastAsia"/>
        </w:rPr>
        <w:t>那匹</w:t>
      </w:r>
      <w:r w:rsidRPr="007818DC">
        <w:rPr>
          <w:rFonts w:hint="eastAsia"/>
        </w:rPr>
        <w:t>驢駒，</w:t>
      </w:r>
      <w:r w:rsidR="00077935">
        <w:rPr>
          <w:rFonts w:hint="eastAsia"/>
        </w:rPr>
        <w:t>本</w:t>
      </w:r>
      <w:r w:rsidRPr="007818DC">
        <w:rPr>
          <w:rFonts w:hint="eastAsia"/>
        </w:rPr>
        <w:t>被罪惡</w:t>
      </w:r>
      <w:r w:rsidR="0045395B">
        <w:rPr>
          <w:rFonts w:hint="eastAsia"/>
        </w:rPr>
        <w:t>的</w:t>
      </w:r>
      <w:r w:rsidRPr="007818DC">
        <w:rPr>
          <w:rFonts w:hint="eastAsia"/>
        </w:rPr>
        <w:t>鎖鍊</w:t>
      </w:r>
      <w:r w:rsidR="0045395B">
        <w:rPr>
          <w:rFonts w:hint="eastAsia"/>
        </w:rPr>
        <w:t>拴在街上，我們的生命被使用在替人搬重擔。有一天卻主解開，</w:t>
      </w:r>
      <w:r w:rsidRPr="007818DC">
        <w:rPr>
          <w:rFonts w:hint="eastAsia"/>
        </w:rPr>
        <w:t>呼召</w:t>
      </w:r>
      <w:r w:rsidR="0045395B">
        <w:rPr>
          <w:rFonts w:hint="eastAsia"/>
        </w:rPr>
        <w:t>我們</w:t>
      </w:r>
      <w:r w:rsidRPr="007818DC">
        <w:rPr>
          <w:rFonts w:hint="eastAsia"/>
        </w:rPr>
        <w:t>在</w:t>
      </w:r>
      <w:r w:rsidR="0045395B">
        <w:rPr>
          <w:rFonts w:hint="eastAsia"/>
        </w:rPr>
        <w:t>有價值的</w:t>
      </w:r>
      <w:r w:rsidRPr="007818DC">
        <w:rPr>
          <w:rFonts w:hint="eastAsia"/>
        </w:rPr>
        <w:t>救贖工作上使用，這是何等大的恩典。有人本來活</w:t>
      </w:r>
      <w:r w:rsidR="0045395B">
        <w:rPr>
          <w:rFonts w:hint="eastAsia"/>
        </w:rPr>
        <w:t>在</w:t>
      </w:r>
      <w:r w:rsidR="00CD6D69" w:rsidRPr="007818DC">
        <w:rPr>
          <w:rFonts w:hint="eastAsia"/>
        </w:rPr>
        <w:t>命運主義和自卑</w:t>
      </w:r>
      <w:r w:rsidRPr="007818DC">
        <w:rPr>
          <w:rFonts w:hint="eastAsia"/>
        </w:rPr>
        <w:t>裏，雖然沒有失</w:t>
      </w:r>
      <w:r w:rsidR="00CD6D69" w:rsidRPr="007818DC">
        <w:rPr>
          <w:rFonts w:hint="eastAsia"/>
        </w:rPr>
        <w:t>戀，但總愛唱</w:t>
      </w:r>
      <w:r w:rsidR="0045395B" w:rsidRPr="007818DC">
        <w:rPr>
          <w:rFonts w:hint="eastAsia"/>
        </w:rPr>
        <w:t>失戀</w:t>
      </w:r>
      <w:r w:rsidR="0045395B">
        <w:rPr>
          <w:rFonts w:hint="eastAsia"/>
        </w:rPr>
        <w:t>的情歌</w:t>
      </w:r>
      <w:r w:rsidR="00CD6D69" w:rsidRPr="007818DC">
        <w:rPr>
          <w:rFonts w:hint="eastAsia"/>
        </w:rPr>
        <w:t>男人最痛</w:t>
      </w:r>
      <w:r w:rsidR="00A641B1" w:rsidRPr="007818DC">
        <w:rPr>
          <w:rFonts w:hint="eastAsia"/>
        </w:rPr>
        <w:t>，如今</w:t>
      </w:r>
      <w:r w:rsidR="0045395B">
        <w:rPr>
          <w:rFonts w:hint="eastAsia"/>
        </w:rPr>
        <w:t>成為詩班的美歌者，</w:t>
      </w:r>
      <w:r w:rsidR="00A641B1" w:rsidRPr="007818DC">
        <w:rPr>
          <w:rFonts w:hint="eastAsia"/>
        </w:rPr>
        <w:t>為主的福音</w:t>
      </w:r>
      <w:r w:rsidR="0045395B">
        <w:rPr>
          <w:rFonts w:hint="eastAsia"/>
        </w:rPr>
        <w:t>爭戰</w:t>
      </w:r>
      <w:r w:rsidR="00A641B1" w:rsidRPr="007818DC">
        <w:rPr>
          <w:rFonts w:hint="eastAsia"/>
        </w:rPr>
        <w:t>，一手承擔傳道，一手承擔</w:t>
      </w:r>
      <w:r w:rsidR="0045395B">
        <w:rPr>
          <w:rFonts w:hint="eastAsia"/>
        </w:rPr>
        <w:t>地上</w:t>
      </w:r>
      <w:r w:rsidR="00A641B1" w:rsidRPr="007818DC">
        <w:rPr>
          <w:rFonts w:hint="eastAsia"/>
        </w:rPr>
        <w:t>工作和家庭。有人</w:t>
      </w:r>
      <w:r w:rsidR="0045395B">
        <w:rPr>
          <w:rFonts w:hint="eastAsia"/>
        </w:rPr>
        <w:t>本來</w:t>
      </w:r>
      <w:r w:rsidR="00A641B1" w:rsidRPr="007818DC">
        <w:rPr>
          <w:rFonts w:hint="eastAsia"/>
        </w:rPr>
        <w:t>如同稅吏過自私發臭的人生，</w:t>
      </w:r>
      <w:r w:rsidR="0045395B">
        <w:rPr>
          <w:rFonts w:hint="eastAsia"/>
        </w:rPr>
        <w:t>如今效法耶穌成為</w:t>
      </w:r>
      <w:r w:rsidR="00A641B1" w:rsidRPr="007818DC">
        <w:rPr>
          <w:rFonts w:hint="eastAsia"/>
        </w:rPr>
        <w:t>為羊捨命的好牧人。我們思想「主要用牠」這句吩咐，</w:t>
      </w:r>
      <w:r w:rsidR="0045395B">
        <w:rPr>
          <w:rFonts w:hint="eastAsia"/>
        </w:rPr>
        <w:t>意思是讓我們人生不是服事人</w:t>
      </w:r>
      <w:r w:rsidR="00A641B1" w:rsidRPr="007818DC">
        <w:rPr>
          <w:rFonts w:hint="eastAsia"/>
        </w:rPr>
        <w:t>，而是</w:t>
      </w:r>
      <w:r w:rsidR="0045395B">
        <w:rPr>
          <w:rFonts w:hint="eastAsia"/>
        </w:rPr>
        <w:t>服事偉大的</w:t>
      </w:r>
      <w:r w:rsidR="00A641B1" w:rsidRPr="007818DC">
        <w:rPr>
          <w:rFonts w:hint="eastAsia"/>
        </w:rPr>
        <w:t>創造主</w:t>
      </w:r>
      <w:r w:rsidR="00EC4260">
        <w:rPr>
          <w:rFonts w:hint="eastAsia"/>
        </w:rPr>
        <w:t xml:space="preserve">　神</w:t>
      </w:r>
      <w:r w:rsidR="00077935">
        <w:rPr>
          <w:rFonts w:hint="eastAsia"/>
        </w:rPr>
        <w:t>，擁有永恆</w:t>
      </w:r>
      <w:r w:rsidR="0045395B" w:rsidRPr="00077935">
        <w:rPr>
          <w:rFonts w:hint="eastAsia"/>
        </w:rPr>
        <w:t>的榮耀和價值。</w:t>
      </w:r>
      <w:r w:rsidR="00DC19D9" w:rsidRPr="00077935">
        <w:rPr>
          <w:rFonts w:hint="eastAsia"/>
        </w:rPr>
        <w:t>相反，若我們人生不被主使用，必定過悲慘羞恥的人生。在</w:t>
      </w:r>
      <w:r w:rsidR="00A641B1" w:rsidRPr="007818DC">
        <w:rPr>
          <w:rFonts w:hint="eastAsia"/>
        </w:rPr>
        <w:t>撒母耳記裏，</w:t>
      </w:r>
      <w:r w:rsidR="00EC4260">
        <w:rPr>
          <w:rFonts w:hint="eastAsia"/>
        </w:rPr>
        <w:t xml:space="preserve">　神</w:t>
      </w:r>
      <w:r w:rsidR="00DC19D9">
        <w:rPr>
          <w:rFonts w:hint="eastAsia"/>
        </w:rPr>
        <w:t>本來</w:t>
      </w:r>
      <w:r w:rsidR="00A641B1" w:rsidRPr="007818DC">
        <w:rPr>
          <w:rFonts w:hint="eastAsia"/>
        </w:rPr>
        <w:t>揀選掃羅</w:t>
      </w:r>
      <w:r w:rsidR="00DC19D9">
        <w:rPr>
          <w:rFonts w:hint="eastAsia"/>
        </w:rPr>
        <w:t>為</w:t>
      </w:r>
      <w:r w:rsidR="00A641B1" w:rsidRPr="007818DC">
        <w:rPr>
          <w:rFonts w:hint="eastAsia"/>
        </w:rPr>
        <w:t>以色列王，後來他驕傲</w:t>
      </w:r>
      <w:r w:rsidR="00DC19D9">
        <w:rPr>
          <w:rFonts w:hint="eastAsia"/>
        </w:rPr>
        <w:t>不肯</w:t>
      </w:r>
      <w:r w:rsidR="00A641B1" w:rsidRPr="007818DC">
        <w:rPr>
          <w:rFonts w:hint="eastAsia"/>
        </w:rPr>
        <w:t>順從</w:t>
      </w:r>
      <w:r w:rsidR="00EC4260">
        <w:rPr>
          <w:rFonts w:hint="eastAsia"/>
        </w:rPr>
        <w:t xml:space="preserve">　神</w:t>
      </w:r>
      <w:r w:rsidR="00A641B1" w:rsidRPr="007818DC">
        <w:rPr>
          <w:rFonts w:hint="eastAsia"/>
        </w:rPr>
        <w:t>的說話，</w:t>
      </w:r>
      <w:r w:rsidR="00DC19D9">
        <w:rPr>
          <w:rFonts w:hint="eastAsia"/>
        </w:rPr>
        <w:t>因而先對他</w:t>
      </w:r>
      <w:r w:rsidR="00A641B1" w:rsidRPr="007818DC">
        <w:rPr>
          <w:rFonts w:hint="eastAsia"/>
        </w:rPr>
        <w:t>說：「</w:t>
      </w:r>
      <w:r w:rsidR="00A641B1" w:rsidRPr="00DC19D9">
        <w:rPr>
          <w:rStyle w:val="a2"/>
          <w:rFonts w:hint="eastAsia"/>
        </w:rPr>
        <w:t>我不同你回去；因為你厭棄耶和華的命令，耶和華也厭棄你作以色列的王。</w:t>
      </w:r>
      <w:r w:rsidR="00A641B1" w:rsidRPr="007818DC">
        <w:rPr>
          <w:rFonts w:hint="eastAsia"/>
        </w:rPr>
        <w:t>」</w:t>
      </w:r>
      <w:r w:rsidR="00DC19D9">
        <w:rPr>
          <w:rFonts w:hint="eastAsia"/>
        </w:rPr>
        <w:t xml:space="preserve">(撒上15:26) </w:t>
      </w:r>
      <w:r w:rsidR="00A641B1" w:rsidRPr="007818DC">
        <w:rPr>
          <w:rFonts w:hint="eastAsia"/>
        </w:rPr>
        <w:t>這</w:t>
      </w:r>
      <w:r w:rsidR="00DC19D9">
        <w:rPr>
          <w:rFonts w:hint="eastAsia"/>
        </w:rPr>
        <w:t>表示</w:t>
      </w:r>
      <w:r w:rsidR="00A641B1" w:rsidRPr="007818DC">
        <w:rPr>
          <w:rFonts w:hint="eastAsia"/>
        </w:rPr>
        <w:t>是</w:t>
      </w:r>
      <w:r w:rsidR="00EC4260">
        <w:rPr>
          <w:rFonts w:hint="eastAsia"/>
        </w:rPr>
        <w:t xml:space="preserve">　神</w:t>
      </w:r>
      <w:r w:rsidR="00A641B1" w:rsidRPr="007818DC">
        <w:rPr>
          <w:rFonts w:hint="eastAsia"/>
        </w:rPr>
        <w:t>不再使用掃羅，不</w:t>
      </w:r>
      <w:r w:rsidR="00DC19D9">
        <w:rPr>
          <w:rFonts w:hint="eastAsia"/>
        </w:rPr>
        <w:t>與</w:t>
      </w:r>
      <w:r w:rsidR="00A641B1" w:rsidRPr="007818DC">
        <w:rPr>
          <w:rFonts w:hint="eastAsia"/>
        </w:rPr>
        <w:t>掃羅</w:t>
      </w:r>
      <w:r w:rsidR="00DC19D9">
        <w:rPr>
          <w:rFonts w:hint="eastAsia"/>
        </w:rPr>
        <w:t>同在</w:t>
      </w:r>
      <w:r w:rsidR="00A641B1" w:rsidRPr="007818DC">
        <w:rPr>
          <w:rFonts w:hint="eastAsia"/>
        </w:rPr>
        <w:t>，將他閒置在一旁</w:t>
      </w:r>
      <w:r w:rsidR="00DC19D9">
        <w:rPr>
          <w:rFonts w:hint="eastAsia"/>
        </w:rPr>
        <w:t>。被</w:t>
      </w:r>
      <w:r w:rsidR="00EC4260">
        <w:rPr>
          <w:rFonts w:hint="eastAsia"/>
        </w:rPr>
        <w:t xml:space="preserve">　神</w:t>
      </w:r>
      <w:r w:rsidR="00DC19D9">
        <w:rPr>
          <w:rFonts w:hint="eastAsia"/>
        </w:rPr>
        <w:t>撇棄的</w:t>
      </w:r>
      <w:r w:rsidR="00DC19D9" w:rsidRPr="007818DC">
        <w:rPr>
          <w:rFonts w:hint="eastAsia"/>
        </w:rPr>
        <w:t>掃羅</w:t>
      </w:r>
      <w:r w:rsidR="00DC19D9">
        <w:rPr>
          <w:rFonts w:hint="eastAsia"/>
        </w:rPr>
        <w:t>雖然仍然作王，但</w:t>
      </w:r>
      <w:r w:rsidR="00077935">
        <w:rPr>
          <w:rFonts w:hint="eastAsia"/>
        </w:rPr>
        <w:t>下半生</w:t>
      </w:r>
      <w:r w:rsidR="00DC19D9">
        <w:rPr>
          <w:rFonts w:hint="eastAsia"/>
        </w:rPr>
        <w:t>只表</w:t>
      </w:r>
      <w:r w:rsidR="00077935">
        <w:rPr>
          <w:rFonts w:hint="eastAsia"/>
        </w:rPr>
        <w:t>現</w:t>
      </w:r>
      <w:r w:rsidR="00DC19D9">
        <w:rPr>
          <w:rFonts w:hint="eastAsia"/>
        </w:rPr>
        <w:t>出他的愚昧，被嫉妒和恐懼</w:t>
      </w:r>
      <w:r w:rsidR="00077935">
        <w:rPr>
          <w:rFonts w:hint="eastAsia"/>
        </w:rPr>
        <w:t>的靈</w:t>
      </w:r>
      <w:r w:rsidR="00DC19D9">
        <w:rPr>
          <w:rFonts w:hint="eastAsia"/>
        </w:rPr>
        <w:t>所折磨，最後自殺了結人生</w:t>
      </w:r>
      <w:r w:rsidR="00A641B1" w:rsidRPr="007818DC">
        <w:rPr>
          <w:rFonts w:hint="eastAsia"/>
        </w:rPr>
        <w:t>。</w:t>
      </w:r>
      <w:r w:rsidR="00021BA2" w:rsidRPr="007818DC">
        <w:t>日本著名的基督徒小說家三浦綾子</w:t>
      </w:r>
      <w:r w:rsidR="00021BA2" w:rsidRPr="007818DC">
        <w:rPr>
          <w:rFonts w:hint="eastAsia"/>
        </w:rPr>
        <w:t>，冰點的作者。她曾患上</w:t>
      </w:r>
      <w:r w:rsidR="00021BA2" w:rsidRPr="007818DC">
        <w:t>肺結核及併發脊椎慢性骨炎入</w:t>
      </w:r>
      <w:r w:rsidR="00021BA2" w:rsidRPr="007818DC">
        <w:rPr>
          <w:rFonts w:hint="eastAsia"/>
        </w:rPr>
        <w:t>院，在病榻期間她向</w:t>
      </w:r>
      <w:r w:rsidR="00EC4260">
        <w:rPr>
          <w:rFonts w:hint="eastAsia"/>
        </w:rPr>
        <w:t xml:space="preserve">　神</w:t>
      </w:r>
      <w:r w:rsidR="00021BA2" w:rsidRPr="007818DC">
        <w:rPr>
          <w:rFonts w:hint="eastAsia"/>
        </w:rPr>
        <w:t>禱告，她不是</w:t>
      </w:r>
      <w:r w:rsidR="00077935">
        <w:rPr>
          <w:rFonts w:hint="eastAsia"/>
        </w:rPr>
        <w:t>單</w:t>
      </w:r>
      <w:r w:rsidR="00021BA2" w:rsidRPr="007818DC">
        <w:rPr>
          <w:rFonts w:hint="eastAsia"/>
        </w:rPr>
        <w:t>求</w:t>
      </w:r>
      <w:r w:rsidR="00EC4260">
        <w:rPr>
          <w:rFonts w:hint="eastAsia"/>
        </w:rPr>
        <w:t xml:space="preserve">　神</w:t>
      </w:r>
      <w:r w:rsidR="00021BA2" w:rsidRPr="007818DC">
        <w:rPr>
          <w:rFonts w:hint="eastAsia"/>
        </w:rPr>
        <w:t>的醫治，而是禱告</w:t>
      </w:r>
      <w:r w:rsidR="00DC19D9">
        <w:rPr>
          <w:rFonts w:hint="eastAsia"/>
        </w:rPr>
        <w:t>說</w:t>
      </w:r>
      <w:r w:rsidR="00021BA2" w:rsidRPr="007818DC">
        <w:rPr>
          <w:rFonts w:hint="eastAsia"/>
        </w:rPr>
        <w:t>「主啊，求祢使用我！若是主需要使用像我</w:t>
      </w:r>
      <w:r w:rsidR="00DC19D9">
        <w:rPr>
          <w:rFonts w:hint="eastAsia"/>
        </w:rPr>
        <w:t>這樣</w:t>
      </w:r>
      <w:r w:rsidR="00021BA2" w:rsidRPr="007818DC">
        <w:rPr>
          <w:rFonts w:hint="eastAsia"/>
        </w:rPr>
        <w:t>患病軟弱的人，求祢使用</w:t>
      </w:r>
      <w:r w:rsidR="00DC19D9">
        <w:rPr>
          <w:rFonts w:hint="eastAsia"/>
        </w:rPr>
        <w:t>！</w:t>
      </w:r>
      <w:r w:rsidR="00021BA2" w:rsidRPr="007818DC">
        <w:rPr>
          <w:rFonts w:hint="eastAsia"/>
        </w:rPr>
        <w:t>」</w:t>
      </w:r>
      <w:r w:rsidR="00DC19D9">
        <w:rPr>
          <w:rFonts w:hint="eastAsia"/>
        </w:rPr>
        <w:t>結果，</w:t>
      </w:r>
      <w:r w:rsidR="00021BA2" w:rsidRPr="007818DC">
        <w:rPr>
          <w:rFonts w:hint="eastAsia"/>
        </w:rPr>
        <w:t>主使用她成為偉大的</w:t>
      </w:r>
      <w:r w:rsidR="00021BA2" w:rsidRPr="007818DC">
        <w:t>基督徒</w:t>
      </w:r>
      <w:r w:rsidR="00021BA2" w:rsidRPr="007818DC">
        <w:rPr>
          <w:rFonts w:hint="eastAsia"/>
        </w:rPr>
        <w:t>作家，</w:t>
      </w:r>
      <w:r w:rsidR="00EC4260">
        <w:rPr>
          <w:rFonts w:hint="eastAsia"/>
        </w:rPr>
        <w:t xml:space="preserve">　神</w:t>
      </w:r>
      <w:r w:rsidR="00021BA2" w:rsidRPr="007818DC">
        <w:rPr>
          <w:rFonts w:hint="eastAsia"/>
        </w:rPr>
        <w:t>也奇蹟地醫好她的疾病。</w:t>
      </w:r>
      <w:r w:rsidR="00DC19D9">
        <w:rPr>
          <w:rFonts w:hint="eastAsia"/>
        </w:rPr>
        <w:t>即使在</w:t>
      </w:r>
      <w:r w:rsidR="00021BA2" w:rsidRPr="007818DC">
        <w:rPr>
          <w:rFonts w:hint="eastAsia"/>
        </w:rPr>
        <w:t>21世紀</w:t>
      </w:r>
      <w:r w:rsidR="00DC19D9">
        <w:rPr>
          <w:rFonts w:hint="eastAsia"/>
        </w:rPr>
        <w:t>的今天</w:t>
      </w:r>
      <w:r w:rsidR="00021BA2" w:rsidRPr="007818DC">
        <w:rPr>
          <w:rFonts w:hint="eastAsia"/>
        </w:rPr>
        <w:t>，主</w:t>
      </w:r>
      <w:r w:rsidR="00DC19D9">
        <w:rPr>
          <w:rFonts w:hint="eastAsia"/>
        </w:rPr>
        <w:t>仍然</w:t>
      </w:r>
      <w:r w:rsidR="00021BA2" w:rsidRPr="007818DC">
        <w:rPr>
          <w:rFonts w:hint="eastAsia"/>
        </w:rPr>
        <w:t>盼望使用我們每一個作說話的僕人</w:t>
      </w:r>
      <w:r w:rsidR="00DC19D9">
        <w:rPr>
          <w:rFonts w:hint="eastAsia"/>
        </w:rPr>
        <w:t>、</w:t>
      </w:r>
      <w:r w:rsidR="00021BA2" w:rsidRPr="007818DC">
        <w:rPr>
          <w:rFonts w:hint="eastAsia"/>
        </w:rPr>
        <w:t>禱告的僕人</w:t>
      </w:r>
      <w:r w:rsidR="00DC19D9">
        <w:rPr>
          <w:rFonts w:hint="eastAsia"/>
        </w:rPr>
        <w:t>、</w:t>
      </w:r>
      <w:r w:rsidR="00021BA2" w:rsidRPr="007818DC">
        <w:rPr>
          <w:rFonts w:hint="eastAsia"/>
        </w:rPr>
        <w:t>服事的僕人</w:t>
      </w:r>
      <w:r w:rsidR="00DC19D9">
        <w:rPr>
          <w:rFonts w:hint="eastAsia"/>
        </w:rPr>
        <w:t>。</w:t>
      </w:r>
      <w:r w:rsidR="00021BA2" w:rsidRPr="007818DC">
        <w:rPr>
          <w:rFonts w:hint="eastAsia"/>
        </w:rPr>
        <w:t>祈求主幫助我們深深迎接耶穌</w:t>
      </w:r>
      <w:r w:rsidR="00DC19D9">
        <w:rPr>
          <w:rFonts w:hint="eastAsia"/>
        </w:rPr>
        <w:t>作</w:t>
      </w:r>
      <w:r w:rsidR="00021BA2" w:rsidRPr="007818DC">
        <w:rPr>
          <w:rFonts w:hint="eastAsia"/>
        </w:rPr>
        <w:t>我們人生中的主權</w:t>
      </w:r>
      <w:r w:rsidR="00021BA2" w:rsidRPr="007818DC">
        <w:rPr>
          <w:rFonts w:hint="eastAsia"/>
        </w:rPr>
        <w:lastRenderedPageBreak/>
        <w:t>者，</w:t>
      </w:r>
      <w:r w:rsidR="00DC19D9">
        <w:rPr>
          <w:rFonts w:hint="eastAsia"/>
        </w:rPr>
        <w:t>我們</w:t>
      </w:r>
      <w:r w:rsidR="00021BA2" w:rsidRPr="007818DC">
        <w:rPr>
          <w:rFonts w:hint="eastAsia"/>
        </w:rPr>
        <w:t>藉著獻上人生給耶穌，在主的救贖工作上被寶貴使用</w:t>
      </w:r>
      <w:r w:rsidR="000143B6">
        <w:rPr>
          <w:rFonts w:hint="eastAsia"/>
        </w:rPr>
        <w:t>，</w:t>
      </w:r>
      <w:r w:rsidR="000143B6" w:rsidRPr="007818DC">
        <w:rPr>
          <w:rFonts w:hint="eastAsia"/>
        </w:rPr>
        <w:t>我們</w:t>
      </w:r>
      <w:r w:rsidR="000143B6">
        <w:rPr>
          <w:rFonts w:hint="eastAsia"/>
        </w:rPr>
        <w:t>人生</w:t>
      </w:r>
      <w:r w:rsidR="000143B6" w:rsidRPr="007818DC">
        <w:rPr>
          <w:rFonts w:hint="eastAsia"/>
        </w:rPr>
        <w:t>得榮耀和蒙福</w:t>
      </w:r>
      <w:r w:rsidR="00021BA2" w:rsidRPr="007818DC">
        <w:rPr>
          <w:rFonts w:hint="eastAsia"/>
        </w:rPr>
        <w:t>。</w:t>
      </w:r>
    </w:p>
    <w:p w:rsidR="00491125" w:rsidRPr="007818DC" w:rsidRDefault="00021BA2" w:rsidP="007818DC">
      <w:r w:rsidRPr="007818DC">
        <w:rPr>
          <w:rFonts w:hint="eastAsia"/>
        </w:rPr>
        <w:t>萬物的主宰怎樣</w:t>
      </w:r>
      <w:r w:rsidR="0013023E">
        <w:rPr>
          <w:rFonts w:hint="eastAsia"/>
        </w:rPr>
        <w:t>行</w:t>
      </w:r>
      <w:r w:rsidRPr="007818DC">
        <w:rPr>
          <w:rFonts w:hint="eastAsia"/>
        </w:rPr>
        <w:t>使祂的主權呢？請看第4節，「</w:t>
      </w:r>
      <w:r w:rsidRPr="0013023E">
        <w:rPr>
          <w:rStyle w:val="a2"/>
          <w:rFonts w:hint="eastAsia"/>
        </w:rPr>
        <w:t>這事成就是要應驗先知的話，說：</w:t>
      </w:r>
      <w:r w:rsidRPr="007818DC">
        <w:rPr>
          <w:rFonts w:hint="eastAsia"/>
        </w:rPr>
        <w:t>」耶穌與世上的掌權者不同，耶穌使用</w:t>
      </w:r>
      <w:r w:rsidR="0013023E">
        <w:rPr>
          <w:rFonts w:hint="eastAsia"/>
        </w:rPr>
        <w:t>祂的</w:t>
      </w:r>
      <w:r w:rsidRPr="007818DC">
        <w:rPr>
          <w:rFonts w:hint="eastAsia"/>
        </w:rPr>
        <w:t>主權並非為個人利益名譽上，而是</w:t>
      </w:r>
      <w:r w:rsidR="0013023E">
        <w:rPr>
          <w:rFonts w:hint="eastAsia"/>
        </w:rPr>
        <w:t>為了</w:t>
      </w:r>
      <w:r w:rsidRPr="007818DC">
        <w:rPr>
          <w:rFonts w:hint="eastAsia"/>
        </w:rPr>
        <w:t>成就</w:t>
      </w:r>
      <w:r w:rsidR="00EC4260">
        <w:rPr>
          <w:rFonts w:hint="eastAsia"/>
        </w:rPr>
        <w:t xml:space="preserve">　神</w:t>
      </w:r>
      <w:r w:rsidRPr="007818DC">
        <w:rPr>
          <w:rFonts w:hint="eastAsia"/>
        </w:rPr>
        <w:t>的救贖計劃。請看第5節，「</w:t>
      </w:r>
      <w:r w:rsidRPr="0013023E">
        <w:rPr>
          <w:rStyle w:val="a2"/>
          <w:rFonts w:hint="eastAsia"/>
        </w:rPr>
        <w:t>要對錫安的居民說：看哪，你的王來到你這</w:t>
      </w:r>
      <w:r w:rsidR="00EC4260">
        <w:rPr>
          <w:rStyle w:val="a2"/>
          <w:rFonts w:hint="eastAsia"/>
        </w:rPr>
        <w:t>裏</w:t>
      </w:r>
      <w:r w:rsidRPr="0013023E">
        <w:rPr>
          <w:rStyle w:val="a2"/>
          <w:rFonts w:hint="eastAsia"/>
        </w:rPr>
        <w:t>，是溫柔的，又騎著驢，就是騎著驢駒子。</w:t>
      </w:r>
      <w:r w:rsidRPr="007818DC">
        <w:rPr>
          <w:rFonts w:hint="eastAsia"/>
        </w:rPr>
        <w:t>」</w:t>
      </w:r>
      <w:r w:rsidR="00EC4260">
        <w:rPr>
          <w:rFonts w:hint="eastAsia"/>
        </w:rPr>
        <w:t xml:space="preserve">　神</w:t>
      </w:r>
      <w:r w:rsidRPr="007818DC">
        <w:rPr>
          <w:rFonts w:hint="eastAsia"/>
        </w:rPr>
        <w:t>通過先知撒迦利亞預言救恩者騎著驢駒進城</w:t>
      </w:r>
      <w:r w:rsidR="00B5528D" w:rsidRPr="007818DC">
        <w:rPr>
          <w:rFonts w:hint="eastAsia"/>
        </w:rPr>
        <w:t>。騎驢駒進城的耶穌是怎樣的</w:t>
      </w:r>
      <w:r w:rsidR="0013023E">
        <w:rPr>
          <w:rFonts w:hint="eastAsia"/>
        </w:rPr>
        <w:t>君</w:t>
      </w:r>
      <w:r w:rsidR="00B5528D" w:rsidRPr="007818DC">
        <w:rPr>
          <w:rFonts w:hint="eastAsia"/>
        </w:rPr>
        <w:t>王？祂是謙卑和溫柔的王。世上的</w:t>
      </w:r>
      <w:r w:rsidR="0013023E">
        <w:rPr>
          <w:rFonts w:hint="eastAsia"/>
        </w:rPr>
        <w:t>君</w:t>
      </w:r>
      <w:r w:rsidR="00B5528D" w:rsidRPr="007818DC">
        <w:rPr>
          <w:rFonts w:hint="eastAsia"/>
        </w:rPr>
        <w:t>王絕對不會以這個形像進城示人</w:t>
      </w:r>
      <w:r w:rsidR="0013023E">
        <w:rPr>
          <w:rFonts w:hint="eastAsia"/>
        </w:rPr>
        <w:t>。</w:t>
      </w:r>
      <w:r w:rsidR="00B5528D" w:rsidRPr="007818DC">
        <w:rPr>
          <w:rFonts w:hint="eastAsia"/>
        </w:rPr>
        <w:t>在羅馬時代戰勝的將軍坐上有四隻白馬所拉華麗的馬車，</w:t>
      </w:r>
      <w:r w:rsidR="0013023E">
        <w:rPr>
          <w:rFonts w:hint="eastAsia"/>
        </w:rPr>
        <w:t>以武力鎮服人民；現令</w:t>
      </w:r>
      <w:r w:rsidR="00B5528D" w:rsidRPr="007818DC">
        <w:rPr>
          <w:rFonts w:hint="eastAsia"/>
        </w:rPr>
        <w:t>國家總統坐專用的空軍一號，勞斯萊斯</w:t>
      </w:r>
      <w:r w:rsidR="00E6164B" w:rsidRPr="007818DC">
        <w:rPr>
          <w:rFonts w:hint="eastAsia"/>
        </w:rPr>
        <w:t>轎車</w:t>
      </w:r>
      <w:r w:rsidR="0013023E">
        <w:rPr>
          <w:rFonts w:hint="eastAsia"/>
        </w:rPr>
        <w:t>，以示尊貴的身份</w:t>
      </w:r>
      <w:r w:rsidR="002B4B0A" w:rsidRPr="007818DC">
        <w:rPr>
          <w:rFonts w:hint="eastAsia"/>
        </w:rPr>
        <w:t>。耶穌雖然是萬王之王，</w:t>
      </w:r>
      <w:r w:rsidR="0013023E">
        <w:rPr>
          <w:rFonts w:hint="eastAsia"/>
        </w:rPr>
        <w:t>卻</w:t>
      </w:r>
      <w:r w:rsidR="002B4B0A" w:rsidRPr="007818DC">
        <w:rPr>
          <w:rFonts w:hint="eastAsia"/>
        </w:rPr>
        <w:t>騎著驢駒子，</w:t>
      </w:r>
      <w:r w:rsidR="0013023E">
        <w:rPr>
          <w:rFonts w:hint="eastAsia"/>
        </w:rPr>
        <w:t>這</w:t>
      </w:r>
      <w:r w:rsidR="002B4B0A" w:rsidRPr="007818DC">
        <w:rPr>
          <w:rFonts w:hint="eastAsia"/>
        </w:rPr>
        <w:t>表示耶穌並非以武力管治百姓</w:t>
      </w:r>
      <w:r w:rsidR="00EB2977" w:rsidRPr="007818DC">
        <w:rPr>
          <w:rFonts w:hint="eastAsia"/>
        </w:rPr>
        <w:t>，</w:t>
      </w:r>
      <w:r w:rsidR="0013023E">
        <w:rPr>
          <w:rFonts w:hint="eastAsia"/>
        </w:rPr>
        <w:t>乃</w:t>
      </w:r>
      <w:r w:rsidR="00EB2977" w:rsidRPr="007818DC">
        <w:rPr>
          <w:rFonts w:hint="eastAsia"/>
        </w:rPr>
        <w:t>是</w:t>
      </w:r>
      <w:r w:rsidR="0013023E">
        <w:rPr>
          <w:rFonts w:hint="eastAsia"/>
        </w:rPr>
        <w:t>願意與人親近的</w:t>
      </w:r>
      <w:r w:rsidR="00EB2977" w:rsidRPr="007818DC">
        <w:rPr>
          <w:rFonts w:hint="eastAsia"/>
        </w:rPr>
        <w:t>和平之君，</w:t>
      </w:r>
      <w:r w:rsidR="0013023E">
        <w:rPr>
          <w:rFonts w:hint="eastAsia"/>
        </w:rPr>
        <w:t>祂</w:t>
      </w:r>
      <w:r w:rsidR="00EB2977" w:rsidRPr="007818DC">
        <w:rPr>
          <w:rFonts w:hint="eastAsia"/>
        </w:rPr>
        <w:t>甚至為了服事罪人</w:t>
      </w:r>
      <w:r w:rsidR="0013023E">
        <w:rPr>
          <w:rFonts w:hint="eastAsia"/>
        </w:rPr>
        <w:t>而</w:t>
      </w:r>
      <w:r w:rsidR="00EB2977" w:rsidRPr="007818DC">
        <w:rPr>
          <w:rFonts w:hint="eastAsia"/>
        </w:rPr>
        <w:t>受死。通過耶穌的謙卑和獻身，罪人得著生命。我們</w:t>
      </w:r>
      <w:r w:rsidR="0013023E">
        <w:rPr>
          <w:rFonts w:hint="eastAsia"/>
        </w:rPr>
        <w:t>也</w:t>
      </w:r>
      <w:r w:rsidR="00EB2977" w:rsidRPr="007818DC">
        <w:rPr>
          <w:rFonts w:hint="eastAsia"/>
        </w:rPr>
        <w:t>並非因為耶穌的權威</w:t>
      </w:r>
      <w:r w:rsidR="0013023E">
        <w:rPr>
          <w:rFonts w:hint="eastAsia"/>
        </w:rPr>
        <w:t>而懾服</w:t>
      </w:r>
      <w:r w:rsidR="00EB2977" w:rsidRPr="007818DC">
        <w:rPr>
          <w:rFonts w:hint="eastAsia"/>
        </w:rPr>
        <w:t>，而是因</w:t>
      </w:r>
      <w:r w:rsidR="0013023E">
        <w:rPr>
          <w:rFonts w:hint="eastAsia"/>
        </w:rPr>
        <w:t>為</w:t>
      </w:r>
      <w:r w:rsidR="00EB2977" w:rsidRPr="007818DC">
        <w:rPr>
          <w:rFonts w:hint="eastAsia"/>
        </w:rPr>
        <w:t>主的愛和溫柔而降服。我們為了叫人得生命，也要效法耶穌謙卑自己，服事靈魂，將自己獻上。</w:t>
      </w:r>
    </w:p>
    <w:p w:rsidR="0013023E" w:rsidRDefault="00EB2977" w:rsidP="007818DC">
      <w:r w:rsidRPr="007818DC">
        <w:rPr>
          <w:rFonts w:hint="eastAsia"/>
        </w:rPr>
        <w:t>門徒怎樣回應耶穌的吩咐？請看第6,7節，「</w:t>
      </w:r>
      <w:r w:rsidRPr="005F4113">
        <w:rPr>
          <w:rStyle w:val="a2"/>
          <w:rFonts w:hint="eastAsia"/>
        </w:rPr>
        <w:t>門徒就照耶穌所吩咐的去行，牽了驢和驢駒來，把自己的衣服搭在上面，耶穌就騎上。</w:t>
      </w:r>
      <w:r w:rsidRPr="007818DC">
        <w:rPr>
          <w:rFonts w:hint="eastAsia"/>
        </w:rPr>
        <w:t>」兩個門徒克服理性分析，順從耶穌吩咐去行，到</w:t>
      </w:r>
      <w:r w:rsidR="0013023E">
        <w:rPr>
          <w:rFonts w:hint="eastAsia"/>
        </w:rPr>
        <w:t>了</w:t>
      </w:r>
      <w:r w:rsidRPr="007818DC">
        <w:rPr>
          <w:rFonts w:hint="eastAsia"/>
        </w:rPr>
        <w:t>對面村子，果然看見驢和驢駒。他們就解開驢和驢駒，就被喝令「你們在做甚麼？」門徒</w:t>
      </w:r>
      <w:r w:rsidR="00077935">
        <w:rPr>
          <w:rFonts w:hint="eastAsia"/>
        </w:rPr>
        <w:t>不驚不惶地</w:t>
      </w:r>
      <w:r w:rsidRPr="007818DC">
        <w:rPr>
          <w:rFonts w:hint="eastAsia"/>
        </w:rPr>
        <w:t>回答說：『</w:t>
      </w:r>
      <w:r w:rsidR="008F742C" w:rsidRPr="0013023E">
        <w:rPr>
          <w:rStyle w:val="a2"/>
          <w:rFonts w:hint="eastAsia"/>
        </w:rPr>
        <w:t>主要用牠</w:t>
      </w:r>
      <w:r w:rsidRPr="0013023E">
        <w:rPr>
          <w:rStyle w:val="a2"/>
          <w:rFonts w:hint="eastAsia"/>
        </w:rPr>
        <w:t>。</w:t>
      </w:r>
      <w:r w:rsidRPr="007818DC">
        <w:rPr>
          <w:rFonts w:hint="eastAsia"/>
        </w:rPr>
        <w:t>』</w:t>
      </w:r>
      <w:r w:rsidR="0013023E">
        <w:rPr>
          <w:rFonts w:hint="eastAsia"/>
        </w:rPr>
        <w:t>，結果</w:t>
      </w:r>
      <w:r w:rsidRPr="007818DC">
        <w:rPr>
          <w:rFonts w:hint="eastAsia"/>
        </w:rPr>
        <w:t>他們就順利地把驢和驢駒牽走了。門徒藉著順從主的吩咐，經歷叫人驚歎的事，他們對耶穌的信心</w:t>
      </w:r>
      <w:r w:rsidR="0013023E">
        <w:rPr>
          <w:rFonts w:hint="eastAsia"/>
        </w:rPr>
        <w:t>也</w:t>
      </w:r>
      <w:r w:rsidRPr="007818DC">
        <w:rPr>
          <w:rFonts w:hint="eastAsia"/>
        </w:rPr>
        <w:t>被更新了</w:t>
      </w:r>
      <w:r w:rsidR="0013023E">
        <w:rPr>
          <w:rFonts w:hint="eastAsia"/>
        </w:rPr>
        <w:t>，就</w:t>
      </w:r>
      <w:r w:rsidRPr="007818DC">
        <w:rPr>
          <w:rFonts w:hint="eastAsia"/>
        </w:rPr>
        <w:t>自發性</w:t>
      </w:r>
      <w:r w:rsidR="0013023E">
        <w:rPr>
          <w:rFonts w:hint="eastAsia"/>
        </w:rPr>
        <w:t>地</w:t>
      </w:r>
      <w:r w:rsidRPr="007818DC">
        <w:rPr>
          <w:rFonts w:hint="eastAsia"/>
        </w:rPr>
        <w:t>將自己的衣服搭在驢駒上，</w:t>
      </w:r>
      <w:r w:rsidR="0013023E">
        <w:rPr>
          <w:rFonts w:hint="eastAsia"/>
        </w:rPr>
        <w:t>讓</w:t>
      </w:r>
      <w:r w:rsidRPr="007818DC">
        <w:rPr>
          <w:rFonts w:hint="eastAsia"/>
        </w:rPr>
        <w:t>耶穌騎上。眾人多半把衣服鋪在路上，當作地毯，還有人砍下樹枝來鋪在路上。這是他們對耶穌作王的尊敬。</w:t>
      </w:r>
    </w:p>
    <w:p w:rsidR="001546E9" w:rsidRPr="007818DC" w:rsidRDefault="00BC2AC1" w:rsidP="007818DC">
      <w:r w:rsidRPr="007818DC">
        <w:rPr>
          <w:rFonts w:hint="eastAsia"/>
        </w:rPr>
        <w:t>請看第9節，「</w:t>
      </w:r>
      <w:r w:rsidRPr="0013023E">
        <w:rPr>
          <w:rStyle w:val="a2"/>
          <w:rFonts w:hint="eastAsia"/>
        </w:rPr>
        <w:t>前行後隨的眾人喊著說：和散那歸於大衛的子孫！奉主名來的是應當稱頌的！高高在上和散那！」</w:t>
      </w:r>
      <w:r w:rsidRPr="007818DC">
        <w:rPr>
          <w:rFonts w:hint="eastAsia"/>
        </w:rPr>
        <w:t>」</w:t>
      </w:r>
      <w:r w:rsidR="0013023E">
        <w:rPr>
          <w:rFonts w:hint="eastAsia"/>
        </w:rPr>
        <w:t>翻出來就是「</w:t>
      </w:r>
      <w:r w:rsidRPr="007818DC">
        <w:rPr>
          <w:rFonts w:hint="eastAsia"/>
        </w:rPr>
        <w:t>救恩者萬</w:t>
      </w:r>
      <w:r w:rsidR="007818DC" w:rsidRPr="007818DC">
        <w:rPr>
          <w:rFonts w:hint="eastAsia"/>
        </w:rPr>
        <w:t>歲</w:t>
      </w:r>
      <w:r w:rsidRPr="007818DC">
        <w:rPr>
          <w:rFonts w:hAnsi="華康細圓體(P)" w:cs="華康細圓體(P)" w:hint="eastAsia"/>
        </w:rPr>
        <w:t>！</w:t>
      </w:r>
      <w:r w:rsidR="0013023E">
        <w:rPr>
          <w:rFonts w:hAnsi="華康細圓體(P)" w:cs="華康細圓體(P)" w:hint="eastAsia"/>
        </w:rPr>
        <w:t>」</w:t>
      </w:r>
      <w:r w:rsidRPr="007818DC">
        <w:rPr>
          <w:rFonts w:hAnsi="華康細圓體(P)" w:cs="華康細圓體(P)" w:hint="eastAsia"/>
        </w:rPr>
        <w:t>雖然耶穌騎著卑賤的驢駒進城，</w:t>
      </w:r>
      <w:r w:rsidRPr="007818DC">
        <w:rPr>
          <w:rFonts w:hAnsi="華康細圓體(P)" w:cs="華康細圓體(P)" w:hint="eastAsia"/>
        </w:rPr>
        <w:lastRenderedPageBreak/>
        <w:t>但他們相信耶穌為拯救他們的彌賽亞</w:t>
      </w:r>
      <w:r w:rsidR="00A92323" w:rsidRPr="00877419">
        <w:rPr>
          <w:rFonts w:ascii="Calibri" w:hAnsi="Calibri" w:cs="華康細圓體(P)" w:hint="eastAsia"/>
        </w:rPr>
        <w:t>，結果</w:t>
      </w:r>
      <w:r w:rsidRPr="007818DC">
        <w:rPr>
          <w:rFonts w:hint="eastAsia"/>
        </w:rPr>
        <w:t>耶路撒冷合城都驚動了。</w:t>
      </w:r>
      <w:r w:rsidR="00A92323">
        <w:rPr>
          <w:rFonts w:hint="eastAsia"/>
        </w:rPr>
        <w:t>當時</w:t>
      </w:r>
      <w:r w:rsidRPr="007818DC">
        <w:rPr>
          <w:rFonts w:hint="eastAsia"/>
        </w:rPr>
        <w:t>聚集在耶路撒冷</w:t>
      </w:r>
      <w:r w:rsidR="00A92323">
        <w:rPr>
          <w:rFonts w:hint="eastAsia"/>
        </w:rPr>
        <w:t>過節</w:t>
      </w:r>
      <w:r w:rsidRPr="007818DC">
        <w:rPr>
          <w:rFonts w:hint="eastAsia"/>
        </w:rPr>
        <w:t>的男丁約有</w:t>
      </w:r>
      <w:r w:rsidR="00A92323">
        <w:rPr>
          <w:rFonts w:hint="eastAsia"/>
        </w:rPr>
        <w:t>270</w:t>
      </w:r>
      <w:r w:rsidRPr="007818DC">
        <w:rPr>
          <w:rFonts w:hint="eastAsia"/>
        </w:rPr>
        <w:t>萬</w:t>
      </w:r>
      <w:r w:rsidR="00A92323" w:rsidRPr="007818DC">
        <w:rPr>
          <w:rFonts w:hint="eastAsia"/>
        </w:rPr>
        <w:t>，但每個人渴望得著救恩</w:t>
      </w:r>
      <w:r w:rsidRPr="007818DC">
        <w:rPr>
          <w:rFonts w:hint="eastAsia"/>
        </w:rPr>
        <w:t>。雖然</w:t>
      </w:r>
      <w:r w:rsidR="00A92323">
        <w:rPr>
          <w:rFonts w:hint="eastAsia"/>
        </w:rPr>
        <w:t>人</w:t>
      </w:r>
      <w:r w:rsidRPr="007818DC">
        <w:rPr>
          <w:rFonts w:hint="eastAsia"/>
        </w:rPr>
        <w:t>外在看來沒有缺乏</w:t>
      </w:r>
      <w:r w:rsidR="00A92323">
        <w:rPr>
          <w:rFonts w:hint="eastAsia"/>
        </w:rPr>
        <w:t>，但內心深處</w:t>
      </w:r>
      <w:r w:rsidRPr="007818DC">
        <w:rPr>
          <w:rFonts w:hint="eastAsia"/>
        </w:rPr>
        <w:t>懇切尋求</w:t>
      </w:r>
      <w:r w:rsidR="00A92323">
        <w:rPr>
          <w:rFonts w:hint="eastAsia"/>
        </w:rPr>
        <w:t>能</w:t>
      </w:r>
      <w:r w:rsidRPr="007818DC">
        <w:rPr>
          <w:rFonts w:hint="eastAsia"/>
        </w:rPr>
        <w:t>從黑暗和絕望中拯救</w:t>
      </w:r>
      <w:r w:rsidR="00A92323">
        <w:rPr>
          <w:rFonts w:hint="eastAsia"/>
        </w:rPr>
        <w:t>他們</w:t>
      </w:r>
      <w:r w:rsidRPr="007818DC">
        <w:rPr>
          <w:rFonts w:hint="eastAsia"/>
        </w:rPr>
        <w:t>出來的彌賽亞。在周未人</w:t>
      </w:r>
      <w:r w:rsidR="00A92323">
        <w:rPr>
          <w:rFonts w:hint="eastAsia"/>
        </w:rPr>
        <w:t>們</w:t>
      </w:r>
      <w:r w:rsidRPr="007818DC">
        <w:rPr>
          <w:rFonts w:hint="eastAsia"/>
        </w:rPr>
        <w:t>前往演唱會、足球場</w:t>
      </w:r>
      <w:r w:rsidR="00A92323">
        <w:rPr>
          <w:rFonts w:hint="eastAsia"/>
        </w:rPr>
        <w:t>，向</w:t>
      </w:r>
      <w:r w:rsidRPr="007818DC">
        <w:rPr>
          <w:rFonts w:hint="eastAsia"/>
        </w:rPr>
        <w:t>所愛戴的明星</w:t>
      </w:r>
      <w:r w:rsidR="00A92323" w:rsidRPr="007818DC">
        <w:rPr>
          <w:rFonts w:hint="eastAsia"/>
        </w:rPr>
        <w:t>熱烈呼喊</w:t>
      </w:r>
      <w:r w:rsidRPr="007818DC">
        <w:rPr>
          <w:rFonts w:hint="eastAsia"/>
        </w:rPr>
        <w:t>。但</w:t>
      </w:r>
      <w:r w:rsidR="00A92323">
        <w:rPr>
          <w:rFonts w:hint="eastAsia"/>
        </w:rPr>
        <w:t>沒有一個</w:t>
      </w:r>
      <w:r w:rsidRPr="007818DC">
        <w:rPr>
          <w:rFonts w:hint="eastAsia"/>
        </w:rPr>
        <w:t>英雄或明星</w:t>
      </w:r>
      <w:r w:rsidR="00A92323">
        <w:rPr>
          <w:rFonts w:hint="eastAsia"/>
        </w:rPr>
        <w:t>是我們的拯救者</w:t>
      </w:r>
      <w:r w:rsidRPr="007818DC">
        <w:rPr>
          <w:rFonts w:hint="eastAsia"/>
        </w:rPr>
        <w:t>，配受我們稱頌</w:t>
      </w:r>
      <w:r w:rsidR="00A92323">
        <w:rPr>
          <w:rFonts w:hint="eastAsia"/>
        </w:rPr>
        <w:t>呼喊。</w:t>
      </w:r>
      <w:r w:rsidRPr="007818DC">
        <w:rPr>
          <w:rFonts w:hint="eastAsia"/>
        </w:rPr>
        <w:t>惟有耶穌才是配受我們敬拜的</w:t>
      </w:r>
      <w:r w:rsidR="00A92323">
        <w:rPr>
          <w:rFonts w:hint="eastAsia"/>
        </w:rPr>
        <w:t>救恩者，</w:t>
      </w:r>
      <w:r w:rsidRPr="007818DC">
        <w:rPr>
          <w:rFonts w:hint="eastAsia"/>
        </w:rPr>
        <w:t>因為惟有耶穌才能從罪惡</w:t>
      </w:r>
      <w:r w:rsidR="00A92323">
        <w:rPr>
          <w:rFonts w:hint="eastAsia"/>
        </w:rPr>
        <w:t>中</w:t>
      </w:r>
      <w:r w:rsidRPr="007818DC">
        <w:rPr>
          <w:rFonts w:hint="eastAsia"/>
        </w:rPr>
        <w:t>救</w:t>
      </w:r>
      <w:r w:rsidR="00A92323">
        <w:rPr>
          <w:rFonts w:hint="eastAsia"/>
        </w:rPr>
        <w:t>贖</w:t>
      </w:r>
      <w:r w:rsidRPr="007818DC">
        <w:rPr>
          <w:rFonts w:hint="eastAsia"/>
        </w:rPr>
        <w:t>我們。人不願迎接耶穌作王，</w:t>
      </w:r>
      <w:r w:rsidR="00A92323" w:rsidRPr="00077935">
        <w:rPr>
          <w:rFonts w:hint="eastAsia"/>
        </w:rPr>
        <w:t>以為會</w:t>
      </w:r>
      <w:r w:rsidRPr="007818DC">
        <w:rPr>
          <w:rFonts w:hint="eastAsia"/>
        </w:rPr>
        <w:t>失去自由，</w:t>
      </w:r>
      <w:r w:rsidR="00A92323">
        <w:rPr>
          <w:rFonts w:hint="eastAsia"/>
        </w:rPr>
        <w:t>然而</w:t>
      </w:r>
      <w:r w:rsidRPr="007818DC">
        <w:rPr>
          <w:rFonts w:hint="eastAsia"/>
        </w:rPr>
        <w:t>若人不被耶穌管治，就必被罪惡管治，過卑賤污穢的人生</w:t>
      </w:r>
      <w:r w:rsidR="00A92323">
        <w:rPr>
          <w:rFonts w:hint="eastAsia"/>
        </w:rPr>
        <w:t>。他</w:t>
      </w:r>
      <w:r w:rsidRPr="007818DC">
        <w:rPr>
          <w:rFonts w:hint="eastAsia"/>
        </w:rPr>
        <w:t>被脾氣</w:t>
      </w:r>
      <w:r w:rsidR="00A92323">
        <w:rPr>
          <w:rFonts w:hint="eastAsia"/>
        </w:rPr>
        <w:t>、情慾、</w:t>
      </w:r>
      <w:r w:rsidRPr="007818DC">
        <w:rPr>
          <w:rFonts w:hint="eastAsia"/>
        </w:rPr>
        <w:t>自私</w:t>
      </w:r>
      <w:r w:rsidR="00A92323">
        <w:rPr>
          <w:rFonts w:hint="eastAsia"/>
        </w:rPr>
        <w:t>所</w:t>
      </w:r>
      <w:r w:rsidR="00A92323" w:rsidRPr="007818DC">
        <w:rPr>
          <w:rFonts w:hint="eastAsia"/>
        </w:rPr>
        <w:t>管治</w:t>
      </w:r>
      <w:r w:rsidRPr="007818DC">
        <w:rPr>
          <w:rFonts w:hint="eastAsia"/>
        </w:rPr>
        <w:t>，對人仇恨，內心如地獄。</w:t>
      </w:r>
      <w:r w:rsidR="00A92323">
        <w:rPr>
          <w:rFonts w:hint="eastAsia"/>
        </w:rPr>
        <w:t>當</w:t>
      </w:r>
      <w:r w:rsidRPr="007818DC">
        <w:rPr>
          <w:rFonts w:hint="eastAsia"/>
        </w:rPr>
        <w:t>我們迎接耶穌為王和救恩者，內心的不安被平靜，驕傲的根被拔除，真正的和平和喜樂臨到我們人生。</w:t>
      </w:r>
      <w:r w:rsidR="00A92323">
        <w:rPr>
          <w:rFonts w:hint="eastAsia"/>
        </w:rPr>
        <w:t>在耶穌裏，我們脫離</w:t>
      </w:r>
      <w:r w:rsidRPr="007818DC">
        <w:rPr>
          <w:rFonts w:hint="eastAsia"/>
        </w:rPr>
        <w:t>律法</w:t>
      </w:r>
      <w:r w:rsidR="00A92323">
        <w:rPr>
          <w:rFonts w:hint="eastAsia"/>
        </w:rPr>
        <w:t>的捆綁</w:t>
      </w:r>
      <w:r w:rsidRPr="007818DC">
        <w:rPr>
          <w:rFonts w:hint="eastAsia"/>
        </w:rPr>
        <w:t>，</w:t>
      </w:r>
      <w:r w:rsidR="00A92323">
        <w:rPr>
          <w:rFonts w:hint="eastAsia"/>
        </w:rPr>
        <w:t>活</w:t>
      </w:r>
      <w:r w:rsidRPr="007818DC">
        <w:rPr>
          <w:rFonts w:hint="eastAsia"/>
        </w:rPr>
        <w:t>在恩典</w:t>
      </w:r>
      <w:r w:rsidR="00A92323">
        <w:rPr>
          <w:rFonts w:hint="eastAsia"/>
        </w:rPr>
        <w:t>之中</w:t>
      </w:r>
      <w:r w:rsidRPr="007818DC">
        <w:rPr>
          <w:rFonts w:hint="eastAsia"/>
        </w:rPr>
        <w:t>，</w:t>
      </w:r>
      <w:r w:rsidR="00A92323">
        <w:rPr>
          <w:rFonts w:hint="eastAsia"/>
        </w:rPr>
        <w:t>也</w:t>
      </w:r>
      <w:r w:rsidRPr="007818DC">
        <w:rPr>
          <w:rFonts w:hint="eastAsia"/>
        </w:rPr>
        <w:t>脫離罪惡過聖潔的</w:t>
      </w:r>
      <w:r w:rsidR="00A92323">
        <w:rPr>
          <w:rFonts w:hint="eastAsia"/>
        </w:rPr>
        <w:t>生活</w:t>
      </w:r>
      <w:r w:rsidRPr="007818DC">
        <w:rPr>
          <w:rFonts w:hint="eastAsia"/>
        </w:rPr>
        <w:t>，</w:t>
      </w:r>
      <w:r w:rsidR="00A92323">
        <w:rPr>
          <w:rFonts w:hint="eastAsia"/>
        </w:rPr>
        <w:t>那時</w:t>
      </w:r>
      <w:r w:rsidRPr="007818DC">
        <w:rPr>
          <w:rFonts w:hint="eastAsia"/>
        </w:rPr>
        <w:t>天國臨到</w:t>
      </w:r>
      <w:r w:rsidR="00A92323">
        <w:rPr>
          <w:rFonts w:hint="eastAsia"/>
        </w:rPr>
        <w:t>我們</w:t>
      </w:r>
      <w:r w:rsidRPr="007818DC">
        <w:rPr>
          <w:rFonts w:hint="eastAsia"/>
        </w:rPr>
        <w:t>。我們內心</w:t>
      </w:r>
      <w:r w:rsidR="00A92323">
        <w:rPr>
          <w:rFonts w:hint="eastAsia"/>
        </w:rPr>
        <w:t>若</w:t>
      </w:r>
      <w:r w:rsidRPr="007818DC">
        <w:rPr>
          <w:rFonts w:hint="eastAsia"/>
        </w:rPr>
        <w:t>沒有喜樂與和平</w:t>
      </w:r>
      <w:r w:rsidR="00A92323">
        <w:rPr>
          <w:rFonts w:hint="eastAsia"/>
        </w:rPr>
        <w:t>，這表示我們沒有</w:t>
      </w:r>
      <w:r w:rsidRPr="007818DC">
        <w:rPr>
          <w:rFonts w:hint="eastAsia"/>
        </w:rPr>
        <w:t>被這位耶穌所管治。祈求主幫助我們迎接耶穌為王，</w:t>
      </w:r>
      <w:r w:rsidR="00A92323" w:rsidRPr="007818DC">
        <w:rPr>
          <w:rFonts w:hint="eastAsia"/>
        </w:rPr>
        <w:t>每</w:t>
      </w:r>
      <w:r w:rsidR="00A92323">
        <w:rPr>
          <w:rFonts w:hint="eastAsia"/>
        </w:rPr>
        <w:t>日</w:t>
      </w:r>
      <w:r w:rsidRPr="007818DC">
        <w:rPr>
          <w:rFonts w:hint="eastAsia"/>
        </w:rPr>
        <w:t>被主所管治，</w:t>
      </w:r>
      <w:r w:rsidR="00A30BD9" w:rsidRPr="007818DC">
        <w:rPr>
          <w:rFonts w:hint="eastAsia"/>
        </w:rPr>
        <w:t>能稱頌說：「</w:t>
      </w:r>
      <w:r w:rsidR="00A30BD9" w:rsidRPr="005F4113">
        <w:rPr>
          <w:rStyle w:val="a2"/>
          <w:rFonts w:hint="eastAsia"/>
        </w:rPr>
        <w:t>和散那歸於大衛的子孫！奉主名來的是應當稱頌的！高高在上和散那！」</w:t>
      </w:r>
    </w:p>
    <w:p w:rsidR="000D24BC" w:rsidRDefault="000D24BC">
      <w:pPr>
        <w:pStyle w:val="Heading2"/>
      </w:pPr>
      <w:r>
        <w:rPr>
          <w:rFonts w:hint="eastAsia"/>
        </w:rPr>
        <w:t>Ⅱ‧</w:t>
      </w:r>
      <w:r w:rsidR="00C16335">
        <w:rPr>
          <w:rFonts w:hint="eastAsia"/>
        </w:rPr>
        <w:t>潔淨聖殿的耶穌</w:t>
      </w:r>
      <w:r>
        <w:rPr>
          <w:rFonts w:hint="eastAsia"/>
        </w:rPr>
        <w:t xml:space="preserve"> (</w:t>
      </w:r>
      <w:r w:rsidR="00A30BD9">
        <w:rPr>
          <w:rFonts w:hint="eastAsia"/>
        </w:rPr>
        <w:t>12</w:t>
      </w:r>
      <w:r>
        <w:rPr>
          <w:rFonts w:hint="eastAsia"/>
        </w:rPr>
        <w:t>-</w:t>
      </w:r>
      <w:r w:rsidR="00A30BD9">
        <w:rPr>
          <w:rFonts w:hint="eastAsia"/>
        </w:rPr>
        <w:t>22</w:t>
      </w:r>
      <w:r>
        <w:rPr>
          <w:rFonts w:hint="eastAsia"/>
        </w:rPr>
        <w:t>)</w:t>
      </w:r>
    </w:p>
    <w:p w:rsidR="000D24BC" w:rsidRPr="007818DC" w:rsidRDefault="00D81CA2" w:rsidP="007818DC">
      <w:r w:rsidRPr="007818DC">
        <w:rPr>
          <w:rFonts w:hint="eastAsia"/>
        </w:rPr>
        <w:t>進了耶路撒冷城的耶穌，沒有</w:t>
      </w:r>
      <w:r w:rsidR="00F807A6">
        <w:rPr>
          <w:rFonts w:hint="eastAsia"/>
        </w:rPr>
        <w:t>往</w:t>
      </w:r>
      <w:r w:rsidRPr="007818DC">
        <w:rPr>
          <w:rFonts w:hint="eastAsia"/>
        </w:rPr>
        <w:t>別的地方</w:t>
      </w:r>
      <w:r w:rsidR="00F807A6">
        <w:rPr>
          <w:rFonts w:hint="eastAsia"/>
        </w:rPr>
        <w:t>去</w:t>
      </w:r>
      <w:r w:rsidRPr="007818DC">
        <w:rPr>
          <w:rFonts w:hint="eastAsia"/>
        </w:rPr>
        <w:t>，卻來到聖殿。聖殿</w:t>
      </w:r>
      <w:r w:rsidR="00F807A6">
        <w:rPr>
          <w:rFonts w:hint="eastAsia"/>
        </w:rPr>
        <w:t>乃是</w:t>
      </w:r>
      <w:r w:rsidRPr="007818DC">
        <w:rPr>
          <w:rFonts w:hint="eastAsia"/>
        </w:rPr>
        <w:t>天上會幕的影兒</w:t>
      </w:r>
      <w:r w:rsidR="00F807A6">
        <w:rPr>
          <w:rFonts w:hint="eastAsia"/>
        </w:rPr>
        <w:t>。</w:t>
      </w:r>
      <w:r w:rsidR="00EC4260">
        <w:rPr>
          <w:rFonts w:hint="eastAsia"/>
        </w:rPr>
        <w:t xml:space="preserve">　神</w:t>
      </w:r>
      <w:r w:rsidRPr="007818DC">
        <w:rPr>
          <w:rFonts w:hint="eastAsia"/>
        </w:rPr>
        <w:t>的兒子耶穌最關心聖殿</w:t>
      </w:r>
      <w:r w:rsidR="00F807A6">
        <w:rPr>
          <w:rFonts w:hint="eastAsia"/>
        </w:rPr>
        <w:t>的情況，</w:t>
      </w:r>
      <w:r w:rsidRPr="007818DC">
        <w:rPr>
          <w:rFonts w:hint="eastAsia"/>
        </w:rPr>
        <w:t>在耶穌第一次</w:t>
      </w:r>
      <w:r w:rsidR="00F807A6">
        <w:rPr>
          <w:rFonts w:hint="eastAsia"/>
        </w:rPr>
        <w:t>成年</w:t>
      </w:r>
      <w:r w:rsidRPr="007818DC">
        <w:rPr>
          <w:rFonts w:hint="eastAsia"/>
        </w:rPr>
        <w:t>上耶路撒冷過節時，</w:t>
      </w:r>
      <w:r w:rsidR="00F807A6">
        <w:rPr>
          <w:rFonts w:hint="eastAsia"/>
        </w:rPr>
        <w:t>他寧願</w:t>
      </w:r>
      <w:r w:rsidRPr="007818DC">
        <w:rPr>
          <w:rFonts w:hint="eastAsia"/>
        </w:rPr>
        <w:t>留在聖殿與老師辯論聖經(路2:46)</w:t>
      </w:r>
      <w:r w:rsidR="00F807A6">
        <w:rPr>
          <w:rFonts w:hint="eastAsia"/>
        </w:rPr>
        <w:t>，如今</w:t>
      </w:r>
      <w:r w:rsidRPr="007818DC">
        <w:rPr>
          <w:rFonts w:hint="eastAsia"/>
        </w:rPr>
        <w:t>耶穌將要作</w:t>
      </w:r>
      <w:r w:rsidR="00F807A6">
        <w:rPr>
          <w:rFonts w:hint="eastAsia"/>
        </w:rPr>
        <w:t>真正</w:t>
      </w:r>
      <w:r w:rsidRPr="007818DC">
        <w:rPr>
          <w:rFonts w:hint="eastAsia"/>
        </w:rPr>
        <w:t>逾越節的羔羊，</w:t>
      </w:r>
      <w:r w:rsidR="00F807A6">
        <w:rPr>
          <w:rFonts w:hint="eastAsia"/>
        </w:rPr>
        <w:t>為世人贖罪</w:t>
      </w:r>
      <w:r w:rsidRPr="007818DC">
        <w:rPr>
          <w:rFonts w:hint="eastAsia"/>
        </w:rPr>
        <w:t>。然而聖殿的</w:t>
      </w:r>
      <w:r w:rsidR="00F807A6">
        <w:rPr>
          <w:rFonts w:hint="eastAsia"/>
        </w:rPr>
        <w:t>屬靈</w:t>
      </w:r>
      <w:r w:rsidRPr="007818DC">
        <w:rPr>
          <w:rFonts w:hint="eastAsia"/>
        </w:rPr>
        <w:t>情況如何？請看第12節，「</w:t>
      </w:r>
      <w:r w:rsidRPr="00077935">
        <w:rPr>
          <w:rStyle w:val="a2"/>
          <w:rFonts w:hint="eastAsia"/>
        </w:rPr>
        <w:t>耶穌進了</w:t>
      </w:r>
      <w:r w:rsidR="00EC4260">
        <w:rPr>
          <w:rStyle w:val="a2"/>
          <w:rFonts w:hint="eastAsia"/>
        </w:rPr>
        <w:t xml:space="preserve">　神</w:t>
      </w:r>
      <w:r w:rsidRPr="00077935">
        <w:rPr>
          <w:rStyle w:val="a2"/>
          <w:rFonts w:hint="eastAsia"/>
        </w:rPr>
        <w:t>的殿，趕出殿</w:t>
      </w:r>
      <w:r w:rsidR="00EC4260">
        <w:rPr>
          <w:rStyle w:val="a2"/>
          <w:rFonts w:hint="eastAsia"/>
        </w:rPr>
        <w:t>裏</w:t>
      </w:r>
      <w:r w:rsidRPr="00077935">
        <w:rPr>
          <w:rStyle w:val="a2"/>
          <w:rFonts w:hint="eastAsia"/>
        </w:rPr>
        <w:t>一切做買賣的人，推倒兌換銀錢之人的桌子，和賣鴿子之人的凳子；</w:t>
      </w:r>
      <w:r w:rsidRPr="007818DC">
        <w:rPr>
          <w:rFonts w:hint="eastAsia"/>
        </w:rPr>
        <w:t>」聖殿外邦人的院子充滿做買賣人的叫喊聲，也有兌換銀錢之人的聲</w:t>
      </w:r>
      <w:r w:rsidR="00F807A6">
        <w:rPr>
          <w:rFonts w:hint="eastAsia"/>
        </w:rPr>
        <w:t>音</w:t>
      </w:r>
      <w:r w:rsidRPr="007818DC">
        <w:rPr>
          <w:rFonts w:hint="eastAsia"/>
        </w:rPr>
        <w:t>，並賣鴿子之人的聲</w:t>
      </w:r>
      <w:r w:rsidR="00F807A6">
        <w:rPr>
          <w:rFonts w:hint="eastAsia"/>
        </w:rPr>
        <w:t>音</w:t>
      </w:r>
      <w:r w:rsidRPr="007818DC">
        <w:rPr>
          <w:rFonts w:hint="eastAsia"/>
        </w:rPr>
        <w:t>，</w:t>
      </w:r>
      <w:r w:rsidR="00F807A6">
        <w:rPr>
          <w:rFonts w:hint="eastAsia"/>
        </w:rPr>
        <w:t>卻</w:t>
      </w:r>
      <w:r w:rsidRPr="007818DC">
        <w:rPr>
          <w:rFonts w:hint="eastAsia"/>
        </w:rPr>
        <w:t>沒有禱告的聲音。</w:t>
      </w:r>
      <w:r w:rsidR="00F807A6" w:rsidRPr="007818DC">
        <w:rPr>
          <w:rFonts w:hint="eastAsia"/>
        </w:rPr>
        <w:t>聖殿是人帶來祭物</w:t>
      </w:r>
      <w:r w:rsidR="00F807A6">
        <w:rPr>
          <w:rFonts w:hint="eastAsia"/>
        </w:rPr>
        <w:t>，並</w:t>
      </w:r>
      <w:r w:rsidR="00077935" w:rsidRPr="007818DC">
        <w:rPr>
          <w:rFonts w:hint="eastAsia"/>
        </w:rPr>
        <w:t>獻祭</w:t>
      </w:r>
      <w:r w:rsidR="00F807A6" w:rsidRPr="007818DC">
        <w:rPr>
          <w:rFonts w:hint="eastAsia"/>
        </w:rPr>
        <w:t>敬</w:t>
      </w:r>
      <w:r w:rsidR="00F807A6">
        <w:rPr>
          <w:rFonts w:hint="eastAsia"/>
        </w:rPr>
        <w:t>拜</w:t>
      </w:r>
      <w:r w:rsidR="00EC4260">
        <w:rPr>
          <w:rFonts w:hint="eastAsia"/>
        </w:rPr>
        <w:t xml:space="preserve">　神</w:t>
      </w:r>
      <w:r w:rsidR="00F807A6" w:rsidRPr="007818DC">
        <w:rPr>
          <w:rFonts w:hint="eastAsia"/>
        </w:rPr>
        <w:t>的地方。</w:t>
      </w:r>
      <w:r w:rsidRPr="007818DC">
        <w:rPr>
          <w:rFonts w:hint="eastAsia"/>
        </w:rPr>
        <w:t>聖殿裏不該有做買賣的人，兌換銀錢之人，賣鴿子牲畜之人。宗教領袖</w:t>
      </w:r>
      <w:r w:rsidR="00F807A6">
        <w:rPr>
          <w:rFonts w:hint="eastAsia"/>
        </w:rPr>
        <w:t>卻</w:t>
      </w:r>
      <w:r w:rsidRPr="007818DC">
        <w:rPr>
          <w:rFonts w:hint="eastAsia"/>
        </w:rPr>
        <w:t>容</w:t>
      </w:r>
      <w:r w:rsidR="00F807A6">
        <w:rPr>
          <w:rFonts w:hint="eastAsia"/>
        </w:rPr>
        <w:t>許</w:t>
      </w:r>
      <w:r w:rsidRPr="007818DC">
        <w:rPr>
          <w:rFonts w:hint="eastAsia"/>
        </w:rPr>
        <w:t>做生意的人，在外邦人的院子擺檔，</w:t>
      </w:r>
      <w:r w:rsidR="00F807A6">
        <w:rPr>
          <w:rFonts w:hint="eastAsia"/>
        </w:rPr>
        <w:t>並</w:t>
      </w:r>
      <w:r w:rsidRPr="007818DC">
        <w:rPr>
          <w:rFonts w:hint="eastAsia"/>
        </w:rPr>
        <w:t>從中取利。</w:t>
      </w:r>
      <w:r w:rsidR="00F807A6">
        <w:rPr>
          <w:rFonts w:hint="eastAsia"/>
        </w:rPr>
        <w:t>結果</w:t>
      </w:r>
      <w:r w:rsidRPr="007818DC">
        <w:rPr>
          <w:rFonts w:hint="eastAsia"/>
        </w:rPr>
        <w:t>聖殿成為了街市般嘈雜</w:t>
      </w:r>
      <w:r w:rsidR="00F807A6">
        <w:rPr>
          <w:rFonts w:hint="eastAsia"/>
        </w:rPr>
        <w:t>混亂</w:t>
      </w:r>
      <w:r w:rsidRPr="007818DC">
        <w:rPr>
          <w:rFonts w:hint="eastAsia"/>
        </w:rPr>
        <w:t>。耶穌看見就惱怒，趕出聖殿裏作買賣的人，推倒兌換銀錢之人的桌子，和賣鴿子之人的凳子。</w:t>
      </w:r>
    </w:p>
    <w:p w:rsidR="00F2060D" w:rsidRDefault="00F807A6" w:rsidP="007818DC">
      <w:r>
        <w:rPr>
          <w:rFonts w:hint="eastAsia"/>
        </w:rPr>
        <w:lastRenderedPageBreak/>
        <w:t>耶穌怎樣教訓他們呢？</w:t>
      </w:r>
      <w:r w:rsidR="00D81CA2" w:rsidRPr="007818DC">
        <w:rPr>
          <w:rFonts w:hint="eastAsia"/>
        </w:rPr>
        <w:t>請看第13節，「</w:t>
      </w:r>
      <w:r w:rsidR="00D81CA2" w:rsidRPr="00077935">
        <w:rPr>
          <w:rStyle w:val="a2"/>
          <w:rFonts w:hint="eastAsia"/>
        </w:rPr>
        <w:t>對他們說：「經上記著說：我的殿必稱為禱告的殿，你們倒使他成為賊窩了。」</w:t>
      </w:r>
      <w:r w:rsidR="00D81CA2" w:rsidRPr="007818DC">
        <w:rPr>
          <w:rFonts w:hint="eastAsia"/>
        </w:rPr>
        <w:t>」耶穌責備他們使聖殿成為賊窩。賊窩</w:t>
      </w:r>
      <w:r w:rsidR="009F11F0" w:rsidRPr="007818DC">
        <w:rPr>
          <w:rFonts w:hint="eastAsia"/>
        </w:rPr>
        <w:t>是搶奪人財富的賊所居之處。他們搶奪了聖殿的榮耀</w:t>
      </w:r>
      <w:r>
        <w:rPr>
          <w:rFonts w:hint="eastAsia"/>
        </w:rPr>
        <w:t>、</w:t>
      </w:r>
      <w:r w:rsidR="009F11F0" w:rsidRPr="007818DC">
        <w:rPr>
          <w:rFonts w:hint="eastAsia"/>
        </w:rPr>
        <w:t>聖殿的聖潔和禱告的聲音，卻充</w:t>
      </w:r>
      <w:r>
        <w:rPr>
          <w:rFonts w:hint="eastAsia"/>
        </w:rPr>
        <w:t>斥</w:t>
      </w:r>
      <w:r w:rsidR="009F11F0" w:rsidRPr="007818DC">
        <w:rPr>
          <w:rFonts w:hint="eastAsia"/>
        </w:rPr>
        <w:t>數銀錢的聲音，買賣的聲音。</w:t>
      </w:r>
      <w:r w:rsidR="00EC4260">
        <w:rPr>
          <w:rFonts w:hint="eastAsia"/>
        </w:rPr>
        <w:t xml:space="preserve">　神</w:t>
      </w:r>
      <w:r w:rsidR="009F11F0" w:rsidRPr="007818DC">
        <w:rPr>
          <w:rFonts w:hint="eastAsia"/>
        </w:rPr>
        <w:t>的榮耀不能臨到</w:t>
      </w:r>
      <w:r>
        <w:rPr>
          <w:rFonts w:hint="eastAsia"/>
        </w:rPr>
        <w:t>這樣的</w:t>
      </w:r>
      <w:r w:rsidR="009F11F0" w:rsidRPr="007818DC">
        <w:rPr>
          <w:rFonts w:hint="eastAsia"/>
        </w:rPr>
        <w:t>聖殿，聖靈</w:t>
      </w:r>
      <w:r>
        <w:rPr>
          <w:rFonts w:hint="eastAsia"/>
        </w:rPr>
        <w:t>也</w:t>
      </w:r>
      <w:r w:rsidR="009F11F0" w:rsidRPr="007818DC">
        <w:rPr>
          <w:rFonts w:hint="eastAsia"/>
        </w:rPr>
        <w:t>不能居住</w:t>
      </w:r>
      <w:r>
        <w:rPr>
          <w:rFonts w:hint="eastAsia"/>
        </w:rPr>
        <w:t>在這裏</w:t>
      </w:r>
      <w:r w:rsidR="009F11F0" w:rsidRPr="007818DC">
        <w:rPr>
          <w:rFonts w:hint="eastAsia"/>
        </w:rPr>
        <w:t>。聖殿是父</w:t>
      </w:r>
      <w:r w:rsidR="00EC4260">
        <w:rPr>
          <w:rFonts w:hint="eastAsia"/>
        </w:rPr>
        <w:t xml:space="preserve">　神</w:t>
      </w:r>
      <w:r w:rsidR="009F11F0" w:rsidRPr="007818DC">
        <w:rPr>
          <w:rFonts w:hint="eastAsia"/>
        </w:rPr>
        <w:t>的殿，是禱告的殿，是</w:t>
      </w:r>
      <w:r w:rsidR="00F2060D">
        <w:rPr>
          <w:rFonts w:hint="eastAsia"/>
        </w:rPr>
        <w:t>人</w:t>
      </w:r>
      <w:r w:rsidR="009F11F0" w:rsidRPr="007818DC">
        <w:rPr>
          <w:rFonts w:hint="eastAsia"/>
        </w:rPr>
        <w:t>與</w:t>
      </w:r>
      <w:r w:rsidR="00EC4260">
        <w:rPr>
          <w:rFonts w:hint="eastAsia"/>
        </w:rPr>
        <w:t xml:space="preserve">　神</w:t>
      </w:r>
      <w:r w:rsidR="009F11F0" w:rsidRPr="007818DC">
        <w:rPr>
          <w:rFonts w:hint="eastAsia"/>
        </w:rPr>
        <w:t>相交，讚美</w:t>
      </w:r>
      <w:r w:rsidR="00EC4260">
        <w:rPr>
          <w:rFonts w:hint="eastAsia"/>
        </w:rPr>
        <w:t xml:space="preserve">　神</w:t>
      </w:r>
      <w:r w:rsidR="009F11F0" w:rsidRPr="007818DC">
        <w:rPr>
          <w:rFonts w:hint="eastAsia"/>
        </w:rPr>
        <w:t>，遇見</w:t>
      </w:r>
      <w:r w:rsidR="00EC4260">
        <w:rPr>
          <w:rFonts w:hint="eastAsia"/>
        </w:rPr>
        <w:t xml:space="preserve">　神</w:t>
      </w:r>
      <w:r w:rsidR="009F11F0" w:rsidRPr="007818DC">
        <w:rPr>
          <w:rFonts w:hint="eastAsia"/>
        </w:rPr>
        <w:t>的地方。聖殿</w:t>
      </w:r>
      <w:r w:rsidR="00F2060D">
        <w:rPr>
          <w:rFonts w:hint="eastAsia"/>
        </w:rPr>
        <w:t>也</w:t>
      </w:r>
      <w:r w:rsidR="009F11F0" w:rsidRPr="007818DC">
        <w:rPr>
          <w:rFonts w:hint="eastAsia"/>
        </w:rPr>
        <w:t>要成為為受苦靈魂，為兒女，為萬民，為國家禱告的地方</w:t>
      </w:r>
      <w:r w:rsidR="00F2060D">
        <w:rPr>
          <w:rFonts w:hint="eastAsia"/>
        </w:rPr>
        <w:t>；也是人</w:t>
      </w:r>
      <w:r w:rsidR="009F11F0" w:rsidRPr="007818DC">
        <w:rPr>
          <w:rFonts w:hint="eastAsia"/>
        </w:rPr>
        <w:t>向</w:t>
      </w:r>
      <w:r w:rsidR="00EC4260">
        <w:rPr>
          <w:rFonts w:hint="eastAsia"/>
        </w:rPr>
        <w:t xml:space="preserve">　神</w:t>
      </w:r>
      <w:r w:rsidR="009F11F0" w:rsidRPr="007818DC">
        <w:rPr>
          <w:rFonts w:hint="eastAsia"/>
        </w:rPr>
        <w:t>認罪悔改，經歷罪得赦免</w:t>
      </w:r>
      <w:r w:rsidR="00F2060D">
        <w:rPr>
          <w:rFonts w:hint="eastAsia"/>
        </w:rPr>
        <w:t>之處</w:t>
      </w:r>
      <w:r w:rsidR="009F11F0" w:rsidRPr="007818DC">
        <w:rPr>
          <w:rFonts w:hint="eastAsia"/>
        </w:rPr>
        <w:t>。在聖殿</w:t>
      </w:r>
      <w:r w:rsidR="00F2060D">
        <w:rPr>
          <w:rFonts w:hint="eastAsia"/>
        </w:rPr>
        <w:t>裏，</w:t>
      </w:r>
      <w:r w:rsidR="00EC4260">
        <w:rPr>
          <w:rFonts w:hint="eastAsia"/>
        </w:rPr>
        <w:t xml:space="preserve">　神</w:t>
      </w:r>
      <w:r w:rsidR="009F11F0" w:rsidRPr="007818DC">
        <w:rPr>
          <w:rFonts w:hint="eastAsia"/>
        </w:rPr>
        <w:t>說話的燈亮著，禱告的香燒著</w:t>
      </w:r>
      <w:r w:rsidR="00F2060D">
        <w:rPr>
          <w:rFonts w:hint="eastAsia"/>
        </w:rPr>
        <w:t>，叫</w:t>
      </w:r>
      <w:r w:rsidR="009F11F0" w:rsidRPr="007818DC">
        <w:rPr>
          <w:rFonts w:hint="eastAsia"/>
        </w:rPr>
        <w:t>陷入罪惡黑暗，</w:t>
      </w:r>
      <w:r w:rsidR="00F2060D">
        <w:rPr>
          <w:rFonts w:hint="eastAsia"/>
        </w:rPr>
        <w:t>並</w:t>
      </w:r>
      <w:r w:rsidR="009F11F0" w:rsidRPr="007818DC">
        <w:rPr>
          <w:rFonts w:hint="eastAsia"/>
        </w:rPr>
        <w:t>因著沉重擔子受苦的靈魂得生命。</w:t>
      </w:r>
    </w:p>
    <w:p w:rsidR="00D81CA2" w:rsidRPr="007818DC" w:rsidRDefault="009F11F0" w:rsidP="007818DC">
      <w:r w:rsidRPr="007818DC">
        <w:rPr>
          <w:rFonts w:hint="eastAsia"/>
        </w:rPr>
        <w:t>在烏西亞駕崩那年，以賽亞來到聖殿遇</w:t>
      </w:r>
      <w:r w:rsidR="00F2060D">
        <w:rPr>
          <w:rFonts w:hint="eastAsia"/>
        </w:rPr>
        <w:t>見</w:t>
      </w:r>
      <w:r w:rsidRPr="007818DC">
        <w:rPr>
          <w:rFonts w:hint="eastAsia"/>
        </w:rPr>
        <w:t>坐在高高寶座上的</w:t>
      </w:r>
      <w:r w:rsidR="00EC4260">
        <w:rPr>
          <w:rFonts w:hint="eastAsia"/>
        </w:rPr>
        <w:t xml:space="preserve">　神</w:t>
      </w:r>
      <w:r w:rsidR="00F2060D">
        <w:rPr>
          <w:rFonts w:hint="eastAsia"/>
        </w:rPr>
        <w:t>。</w:t>
      </w:r>
      <w:r w:rsidRPr="007818DC">
        <w:rPr>
          <w:rFonts w:hint="eastAsia"/>
        </w:rPr>
        <w:t>他本來以不潔的唇咀定百姓的罪惡，</w:t>
      </w:r>
      <w:r w:rsidR="00F2060D">
        <w:rPr>
          <w:rFonts w:hint="eastAsia"/>
        </w:rPr>
        <w:t>卻</w:t>
      </w:r>
      <w:r w:rsidRPr="007818DC">
        <w:rPr>
          <w:rFonts w:hint="eastAsia"/>
        </w:rPr>
        <w:t>發現自己的罪惡而哀慟，「</w:t>
      </w:r>
      <w:r w:rsidRPr="00077935">
        <w:rPr>
          <w:rStyle w:val="a2"/>
          <w:rFonts w:hint="eastAsia"/>
        </w:rPr>
        <w:t>禍哉！我滅亡了！因為我是嘴唇不潔的人，又住在嘴唇不潔的民中，又因我眼見大君王萬軍之耶和華。</w:t>
      </w:r>
      <w:r w:rsidRPr="007818DC">
        <w:rPr>
          <w:rFonts w:hint="eastAsia"/>
        </w:rPr>
        <w:t>」(賽6:5) 在聖殿裏，以賽亞經歷罪得赦免，並聽見</w:t>
      </w:r>
      <w:r w:rsidR="00EC4260">
        <w:rPr>
          <w:rFonts w:hint="eastAsia"/>
        </w:rPr>
        <w:t xml:space="preserve">　神</w:t>
      </w:r>
      <w:r w:rsidRPr="007818DC">
        <w:rPr>
          <w:rFonts w:hint="eastAsia"/>
        </w:rPr>
        <w:t>的聲音</w:t>
      </w:r>
      <w:r w:rsidR="00B54F47" w:rsidRPr="007818DC">
        <w:rPr>
          <w:rFonts w:hint="eastAsia"/>
        </w:rPr>
        <w:t>和呼召，作服事那時代的先知。聖殿是改變人靈魂，</w:t>
      </w:r>
      <w:r w:rsidR="00F2060D">
        <w:rPr>
          <w:rFonts w:hint="eastAsia"/>
        </w:rPr>
        <w:t>並</w:t>
      </w:r>
      <w:r w:rsidR="00B54F47" w:rsidRPr="007818DC">
        <w:rPr>
          <w:rFonts w:hint="eastAsia"/>
        </w:rPr>
        <w:t>興起改變世界的</w:t>
      </w:r>
      <w:r w:rsidR="00EC4260">
        <w:rPr>
          <w:rFonts w:hint="eastAsia"/>
        </w:rPr>
        <w:t xml:space="preserve">　神</w:t>
      </w:r>
      <w:r w:rsidR="00B54F47" w:rsidRPr="007818DC">
        <w:rPr>
          <w:rFonts w:hint="eastAsia"/>
        </w:rPr>
        <w:t>僕</w:t>
      </w:r>
      <w:r w:rsidR="00F2060D">
        <w:rPr>
          <w:rFonts w:hint="eastAsia"/>
        </w:rPr>
        <w:t>人</w:t>
      </w:r>
      <w:r w:rsidR="00B54F47" w:rsidRPr="007818DC">
        <w:rPr>
          <w:rFonts w:hint="eastAsia"/>
        </w:rPr>
        <w:t>之地。</w:t>
      </w:r>
      <w:r w:rsidR="00F2060D">
        <w:rPr>
          <w:rFonts w:hint="eastAsia"/>
        </w:rPr>
        <w:t>如今，</w:t>
      </w:r>
      <w:r w:rsidR="00B54F47" w:rsidRPr="007818DC">
        <w:rPr>
          <w:rFonts w:hint="eastAsia"/>
        </w:rPr>
        <w:t>聖殿被物質主義所沾污</w:t>
      </w:r>
      <w:r w:rsidR="00F2060D">
        <w:rPr>
          <w:rFonts w:hint="eastAsia"/>
        </w:rPr>
        <w:t>而</w:t>
      </w:r>
      <w:r w:rsidR="00B54F47" w:rsidRPr="007818DC">
        <w:rPr>
          <w:rFonts w:hint="eastAsia"/>
        </w:rPr>
        <w:t>墮落。聖殿失去聖潔，</w:t>
      </w:r>
      <w:r w:rsidR="00F2060D">
        <w:rPr>
          <w:rFonts w:hint="eastAsia"/>
        </w:rPr>
        <w:t>也</w:t>
      </w:r>
      <w:r w:rsidR="00B54F47" w:rsidRPr="007818DC">
        <w:rPr>
          <w:rFonts w:hint="eastAsia"/>
        </w:rPr>
        <w:t>不能期望服事那時代的工人能被興起。</w:t>
      </w:r>
      <w:r w:rsidR="00F2060D">
        <w:rPr>
          <w:rFonts w:hint="eastAsia"/>
        </w:rPr>
        <w:t>因此，</w:t>
      </w:r>
      <w:r w:rsidR="00B54F47" w:rsidRPr="007818DC">
        <w:rPr>
          <w:rFonts w:hint="eastAsia"/>
        </w:rPr>
        <w:t>耶穌為聖殿的敗壞而</w:t>
      </w:r>
      <w:r w:rsidR="00F2060D">
        <w:rPr>
          <w:rFonts w:hint="eastAsia"/>
        </w:rPr>
        <w:t>非常的</w:t>
      </w:r>
      <w:r w:rsidR="00B54F47" w:rsidRPr="007818DC">
        <w:rPr>
          <w:rFonts w:hint="eastAsia"/>
        </w:rPr>
        <w:t>惱怒，</w:t>
      </w:r>
      <w:r w:rsidR="00DA00E4">
        <w:rPr>
          <w:rFonts w:hint="eastAsia"/>
        </w:rPr>
        <w:t>立即</w:t>
      </w:r>
      <w:r w:rsidR="00B54F47" w:rsidRPr="007818DC">
        <w:rPr>
          <w:rFonts w:hint="eastAsia"/>
        </w:rPr>
        <w:t>潔淨聖殿。聖經說：「</w:t>
      </w:r>
      <w:r w:rsidR="00B54F47" w:rsidRPr="00077935">
        <w:rPr>
          <w:rStyle w:val="a2"/>
          <w:rFonts w:hint="eastAsia"/>
        </w:rPr>
        <w:t>我們是永生</w:t>
      </w:r>
      <w:r w:rsidR="00EC4260">
        <w:rPr>
          <w:rStyle w:val="a2"/>
          <w:rFonts w:hint="eastAsia"/>
        </w:rPr>
        <w:t xml:space="preserve">　神</w:t>
      </w:r>
      <w:r w:rsidR="00B54F47" w:rsidRPr="00077935">
        <w:rPr>
          <w:rStyle w:val="a2"/>
          <w:rFonts w:hint="eastAsia"/>
        </w:rPr>
        <w:t>的殿</w:t>
      </w:r>
      <w:r w:rsidR="00B54F47" w:rsidRPr="007818DC">
        <w:rPr>
          <w:rFonts w:hint="eastAsia"/>
        </w:rPr>
        <w:t>」(林後6:16</w:t>
      </w:r>
      <w:r w:rsidR="00DA00E4">
        <w:rPr>
          <w:rFonts w:hint="eastAsia"/>
        </w:rPr>
        <w:t>上</w:t>
      </w:r>
      <w:r w:rsidR="00B54F47" w:rsidRPr="007818DC">
        <w:rPr>
          <w:rFonts w:hint="eastAsia"/>
        </w:rPr>
        <w:t>)；</w:t>
      </w:r>
      <w:r w:rsidR="00F2060D">
        <w:rPr>
          <w:rFonts w:hint="eastAsia"/>
        </w:rPr>
        <w:t>耶穌也說：</w:t>
      </w:r>
      <w:r w:rsidR="00B54F47" w:rsidRPr="007818DC">
        <w:rPr>
          <w:rFonts w:hint="eastAsia"/>
        </w:rPr>
        <w:t>「</w:t>
      </w:r>
      <w:r w:rsidR="00B54F47" w:rsidRPr="00077935">
        <w:rPr>
          <w:rStyle w:val="a2"/>
          <w:rFonts w:hint="eastAsia"/>
        </w:rPr>
        <w:t>我的殿必稱為禱告的殿</w:t>
      </w:r>
      <w:r w:rsidR="00B54F47" w:rsidRPr="007818DC">
        <w:rPr>
          <w:rFonts w:hint="eastAsia"/>
        </w:rPr>
        <w:t>」</w:t>
      </w:r>
      <w:r w:rsidR="00077935">
        <w:rPr>
          <w:rFonts w:hint="eastAsia"/>
        </w:rPr>
        <w:t>；</w:t>
      </w:r>
      <w:r w:rsidR="00DA00E4" w:rsidRPr="007818DC">
        <w:rPr>
          <w:rFonts w:hint="eastAsia"/>
        </w:rPr>
        <w:t>在登山寶訓裏</w:t>
      </w:r>
      <w:r w:rsidR="00077935">
        <w:rPr>
          <w:rFonts w:hint="eastAsia"/>
        </w:rPr>
        <w:t>裏</w:t>
      </w:r>
      <w:r w:rsidR="00DA00E4" w:rsidRPr="007818DC">
        <w:rPr>
          <w:rFonts w:hint="eastAsia"/>
        </w:rPr>
        <w:t>教導清心的人必看見</w:t>
      </w:r>
      <w:r w:rsidR="00EC4260">
        <w:rPr>
          <w:rFonts w:hint="eastAsia"/>
        </w:rPr>
        <w:t xml:space="preserve">　神</w:t>
      </w:r>
      <w:r w:rsidR="00DA00E4">
        <w:rPr>
          <w:rFonts w:hint="eastAsia"/>
        </w:rPr>
        <w:t>。</w:t>
      </w:r>
      <w:r w:rsidR="00B54F47" w:rsidRPr="007818DC">
        <w:rPr>
          <w:rFonts w:hint="eastAsia"/>
        </w:rPr>
        <w:t>我們</w:t>
      </w:r>
      <w:r w:rsidR="00F2060D">
        <w:rPr>
          <w:rFonts w:hint="eastAsia"/>
        </w:rPr>
        <w:t>心靈</w:t>
      </w:r>
      <w:r w:rsidR="00B54F47" w:rsidRPr="007818DC">
        <w:rPr>
          <w:rFonts w:hint="eastAsia"/>
        </w:rPr>
        <w:t>的聖殿充滿物質主義和偶像時，不能討</w:t>
      </w:r>
      <w:r w:rsidR="00EC4260">
        <w:rPr>
          <w:rFonts w:hint="eastAsia"/>
        </w:rPr>
        <w:t xml:space="preserve">　神</w:t>
      </w:r>
      <w:r w:rsidR="00B54F47" w:rsidRPr="007818DC">
        <w:rPr>
          <w:rFonts w:hint="eastAsia"/>
        </w:rPr>
        <w:t>喜悅</w:t>
      </w:r>
      <w:r w:rsidR="00DA00E4">
        <w:rPr>
          <w:rFonts w:hint="eastAsia"/>
        </w:rPr>
        <w:t>，也不能遇見</w:t>
      </w:r>
      <w:r w:rsidR="00EC4260">
        <w:rPr>
          <w:rFonts w:hint="eastAsia"/>
        </w:rPr>
        <w:t xml:space="preserve">　神</w:t>
      </w:r>
      <w:r w:rsidR="00B54F47" w:rsidRPr="007818DC">
        <w:rPr>
          <w:rFonts w:hint="eastAsia"/>
        </w:rPr>
        <w:t>。人的</w:t>
      </w:r>
      <w:r w:rsidR="00077935">
        <w:rPr>
          <w:rFonts w:hint="eastAsia"/>
        </w:rPr>
        <w:t>生命</w:t>
      </w:r>
      <w:r w:rsidR="00B54F47" w:rsidRPr="007818DC">
        <w:rPr>
          <w:rFonts w:hint="eastAsia"/>
        </w:rPr>
        <w:t>不在乎家道豐富，不在於</w:t>
      </w:r>
      <w:r w:rsidR="00F2060D">
        <w:rPr>
          <w:rFonts w:hint="eastAsia"/>
        </w:rPr>
        <w:t>他</w:t>
      </w:r>
      <w:r w:rsidR="00B54F47" w:rsidRPr="007818DC">
        <w:rPr>
          <w:rFonts w:hint="eastAsia"/>
        </w:rPr>
        <w:t>擁有</w:t>
      </w:r>
      <w:r w:rsidR="00F2060D">
        <w:rPr>
          <w:rFonts w:hint="eastAsia"/>
        </w:rPr>
        <w:t>少</w:t>
      </w:r>
      <w:r w:rsidR="00B54F47" w:rsidRPr="007818DC">
        <w:rPr>
          <w:rFonts w:hint="eastAsia"/>
        </w:rPr>
        <w:t>多，而是在於內心的</w:t>
      </w:r>
      <w:r w:rsidR="00F2060D">
        <w:rPr>
          <w:rFonts w:hint="eastAsia"/>
        </w:rPr>
        <w:t>景</w:t>
      </w:r>
      <w:r w:rsidR="00B54F47" w:rsidRPr="007818DC">
        <w:rPr>
          <w:rFonts w:hint="eastAsia"/>
        </w:rPr>
        <w:t>況。我們心</w:t>
      </w:r>
      <w:r w:rsidR="00F2060D">
        <w:rPr>
          <w:rFonts w:hint="eastAsia"/>
        </w:rPr>
        <w:t>中</w:t>
      </w:r>
      <w:r w:rsidR="00B54F47" w:rsidRPr="007818DC">
        <w:rPr>
          <w:rFonts w:hint="eastAsia"/>
        </w:rPr>
        <w:t>的聖殿，亮著</w:t>
      </w:r>
      <w:r w:rsidR="00EC4260">
        <w:rPr>
          <w:rFonts w:hint="eastAsia"/>
        </w:rPr>
        <w:t xml:space="preserve">　神</w:t>
      </w:r>
      <w:r w:rsidR="00B54F47" w:rsidRPr="007818DC">
        <w:rPr>
          <w:rFonts w:hint="eastAsia"/>
        </w:rPr>
        <w:t>說話的燈，</w:t>
      </w:r>
      <w:r w:rsidR="00F2060D" w:rsidRPr="007818DC">
        <w:rPr>
          <w:rFonts w:hint="eastAsia"/>
        </w:rPr>
        <w:t>燒</w:t>
      </w:r>
      <w:r w:rsidR="00F2060D">
        <w:rPr>
          <w:rFonts w:hint="eastAsia"/>
        </w:rPr>
        <w:t>著</w:t>
      </w:r>
      <w:r w:rsidR="00B54F47" w:rsidRPr="007818DC">
        <w:rPr>
          <w:rFonts w:hint="eastAsia"/>
        </w:rPr>
        <w:t>禱告的香，主的靈</w:t>
      </w:r>
      <w:r w:rsidR="00F2060D">
        <w:rPr>
          <w:rFonts w:hint="eastAsia"/>
        </w:rPr>
        <w:t>就</w:t>
      </w:r>
      <w:r w:rsidR="00B54F47" w:rsidRPr="007818DC">
        <w:rPr>
          <w:rFonts w:hint="eastAsia"/>
        </w:rPr>
        <w:t>充滿並居住在我們裏面</w:t>
      </w:r>
      <w:r w:rsidR="00DA00E4">
        <w:rPr>
          <w:rFonts w:hint="eastAsia"/>
        </w:rPr>
        <w:t>，</w:t>
      </w:r>
      <w:r w:rsidR="00B54F47" w:rsidRPr="007818DC">
        <w:rPr>
          <w:rFonts w:hint="eastAsia"/>
        </w:rPr>
        <w:t>真正的自由和喜樂臨到我們內心。祈求主</w:t>
      </w:r>
      <w:r w:rsidR="00DA00E4">
        <w:rPr>
          <w:rFonts w:hint="eastAsia"/>
        </w:rPr>
        <w:t>潔淨我們心中的聖殿，我們</w:t>
      </w:r>
      <w:r w:rsidR="00B54F47" w:rsidRPr="007818DC">
        <w:rPr>
          <w:rFonts w:hint="eastAsia"/>
        </w:rPr>
        <w:t>內心讓</w:t>
      </w:r>
      <w:r w:rsidR="00EC4260">
        <w:rPr>
          <w:rFonts w:hint="eastAsia"/>
        </w:rPr>
        <w:t xml:space="preserve">　神</w:t>
      </w:r>
      <w:r w:rsidR="00B54F47" w:rsidRPr="007818DC">
        <w:rPr>
          <w:rFonts w:hint="eastAsia"/>
        </w:rPr>
        <w:t>說話的燈亮著，</w:t>
      </w:r>
      <w:r w:rsidR="00DA00E4">
        <w:rPr>
          <w:rFonts w:hint="eastAsia"/>
        </w:rPr>
        <w:t>讓</w:t>
      </w:r>
      <w:r w:rsidR="00B54F47" w:rsidRPr="007818DC">
        <w:rPr>
          <w:rFonts w:hint="eastAsia"/>
        </w:rPr>
        <w:t>禱告的香</w:t>
      </w:r>
      <w:r w:rsidR="00DA00E4">
        <w:rPr>
          <w:rFonts w:hint="eastAsia"/>
        </w:rPr>
        <w:t>燃</w:t>
      </w:r>
      <w:r w:rsidR="00B54F47" w:rsidRPr="007818DC">
        <w:rPr>
          <w:rFonts w:hint="eastAsia"/>
        </w:rPr>
        <w:t>燒</w:t>
      </w:r>
      <w:r w:rsidR="00DA00E4">
        <w:rPr>
          <w:rFonts w:hint="eastAsia"/>
        </w:rPr>
        <w:t>著</w:t>
      </w:r>
      <w:r w:rsidR="00B54F47" w:rsidRPr="007818DC">
        <w:rPr>
          <w:rFonts w:hint="eastAsia"/>
        </w:rPr>
        <w:t>，我們</w:t>
      </w:r>
      <w:r w:rsidR="00DA00E4">
        <w:rPr>
          <w:rFonts w:hint="eastAsia"/>
        </w:rPr>
        <w:t>的</w:t>
      </w:r>
      <w:r w:rsidR="00B54F47" w:rsidRPr="007818DC">
        <w:rPr>
          <w:rFonts w:hint="eastAsia"/>
        </w:rPr>
        <w:t>靈魂成為聖殿，</w:t>
      </w:r>
      <w:r w:rsidR="00DA00E4">
        <w:rPr>
          <w:rFonts w:hint="eastAsia"/>
        </w:rPr>
        <w:t>合乎</w:t>
      </w:r>
      <w:r w:rsidR="00B54F47" w:rsidRPr="007818DC">
        <w:rPr>
          <w:rFonts w:hint="eastAsia"/>
        </w:rPr>
        <w:t>主所使用</w:t>
      </w:r>
      <w:r w:rsidR="00DA00E4">
        <w:rPr>
          <w:rFonts w:hint="eastAsia"/>
        </w:rPr>
        <w:t>和居住</w:t>
      </w:r>
      <w:r w:rsidR="00B54F47" w:rsidRPr="007818DC">
        <w:rPr>
          <w:rFonts w:hint="eastAsia"/>
        </w:rPr>
        <w:t>。</w:t>
      </w:r>
    </w:p>
    <w:p w:rsidR="00B54F47" w:rsidRPr="007818DC" w:rsidRDefault="00B54F47" w:rsidP="007818DC">
      <w:r w:rsidRPr="007818DC">
        <w:rPr>
          <w:rFonts w:hint="eastAsia"/>
        </w:rPr>
        <w:t>請看第14節，「</w:t>
      </w:r>
      <w:r w:rsidRPr="00077935">
        <w:rPr>
          <w:rStyle w:val="a2"/>
          <w:rFonts w:hint="eastAsia"/>
        </w:rPr>
        <w:t>在殿</w:t>
      </w:r>
      <w:r w:rsidR="00EC4260">
        <w:rPr>
          <w:rStyle w:val="a2"/>
          <w:rFonts w:hint="eastAsia"/>
        </w:rPr>
        <w:t>裏</w:t>
      </w:r>
      <w:r w:rsidRPr="00077935">
        <w:rPr>
          <w:rStyle w:val="a2"/>
          <w:rFonts w:hint="eastAsia"/>
        </w:rPr>
        <w:t>有瞎子、瘸子到耶穌跟前，他就治好了他們。</w:t>
      </w:r>
      <w:r w:rsidRPr="007818DC">
        <w:rPr>
          <w:rFonts w:hint="eastAsia"/>
        </w:rPr>
        <w:t>」</w:t>
      </w:r>
      <w:r w:rsidR="00DA00E4">
        <w:rPr>
          <w:rFonts w:hint="eastAsia"/>
        </w:rPr>
        <w:t>瞎子和</w:t>
      </w:r>
      <w:r w:rsidR="00DA00E4" w:rsidRPr="00077935">
        <w:rPr>
          <w:rFonts w:hint="eastAsia"/>
        </w:rPr>
        <w:t>瘸子</w:t>
      </w:r>
      <w:r w:rsidRPr="007818DC">
        <w:rPr>
          <w:rFonts w:hint="eastAsia"/>
        </w:rPr>
        <w:t>是軟弱被排斥的一群，內心充滿傷痕。他們本要來</w:t>
      </w:r>
      <w:r w:rsidRPr="007818DC">
        <w:rPr>
          <w:rFonts w:hint="eastAsia"/>
        </w:rPr>
        <w:lastRenderedPageBreak/>
        <w:t>到聖殿得恩惠，但因做買賣的人所阻礙</w:t>
      </w:r>
      <w:r w:rsidR="00DA00E4">
        <w:rPr>
          <w:rFonts w:hint="eastAsia"/>
        </w:rPr>
        <w:t>，不能</w:t>
      </w:r>
      <w:r w:rsidRPr="007818DC">
        <w:rPr>
          <w:rFonts w:hint="eastAsia"/>
        </w:rPr>
        <w:t>來領受恩典</w:t>
      </w:r>
      <w:r w:rsidR="00DA00E4">
        <w:rPr>
          <w:rFonts w:hint="eastAsia"/>
        </w:rPr>
        <w:t>。</w:t>
      </w:r>
      <w:r w:rsidRPr="007818DC">
        <w:rPr>
          <w:rFonts w:hint="eastAsia"/>
        </w:rPr>
        <w:t>耶穌醫好他們，藉此顯明聖殿是屬靈的瞎子，瘸子得恢復和醫治之地。</w:t>
      </w:r>
      <w:r w:rsidR="00801771" w:rsidRPr="007818DC">
        <w:rPr>
          <w:rFonts w:hint="eastAsia"/>
        </w:rPr>
        <w:t>祭司長和文士看見耶穌所行的奇事，又見小孩子在殿</w:t>
      </w:r>
      <w:r w:rsidR="00EC4260">
        <w:rPr>
          <w:rFonts w:hint="eastAsia"/>
        </w:rPr>
        <w:t>裏</w:t>
      </w:r>
      <w:r w:rsidR="00801771" w:rsidRPr="007818DC">
        <w:rPr>
          <w:rFonts w:hint="eastAsia"/>
        </w:rPr>
        <w:t>喊著說：「</w:t>
      </w:r>
      <w:r w:rsidR="00801771" w:rsidRPr="00077935">
        <w:rPr>
          <w:rStyle w:val="a2"/>
          <w:rFonts w:hint="eastAsia"/>
        </w:rPr>
        <w:t>和散那歸於大衛的子孫！</w:t>
      </w:r>
      <w:r w:rsidR="00801771" w:rsidRPr="007818DC">
        <w:rPr>
          <w:rFonts w:hint="eastAsia"/>
        </w:rPr>
        <w:t>」就甚惱怒，對他說：「</w:t>
      </w:r>
      <w:r w:rsidR="00801771" w:rsidRPr="00077935">
        <w:rPr>
          <w:rStyle w:val="a2"/>
          <w:rFonts w:hint="eastAsia"/>
        </w:rPr>
        <w:t>這些人所說的，你聽見了嗎？</w:t>
      </w:r>
      <w:r w:rsidR="00801771" w:rsidRPr="007818DC">
        <w:rPr>
          <w:rFonts w:hint="eastAsia"/>
        </w:rPr>
        <w:t>」</w:t>
      </w:r>
      <w:r w:rsidR="00DA00E4">
        <w:rPr>
          <w:rFonts w:hint="eastAsia"/>
        </w:rPr>
        <w:t>，</w:t>
      </w:r>
      <w:r w:rsidR="00801771" w:rsidRPr="007818DC">
        <w:rPr>
          <w:rFonts w:hint="eastAsia"/>
        </w:rPr>
        <w:t>為何容許</w:t>
      </w:r>
      <w:r w:rsidR="00DA00E4">
        <w:rPr>
          <w:rFonts w:hint="eastAsia"/>
        </w:rPr>
        <w:t>CBF</w:t>
      </w:r>
      <w:r w:rsidR="00801771" w:rsidRPr="007818DC">
        <w:rPr>
          <w:rFonts w:hint="eastAsia"/>
        </w:rPr>
        <w:t>小孩子亂叫。耶穌怎樣回答呢？請看第16節下，「</w:t>
      </w:r>
      <w:r w:rsidR="00801771" w:rsidRPr="00077935">
        <w:rPr>
          <w:rStyle w:val="a2"/>
          <w:rFonts w:hint="eastAsia"/>
        </w:rPr>
        <w:t>耶穌說：「是的。經上說『你從嬰孩和吃奶的口中完全了讚美的話，你們沒有念過嗎？」</w:t>
      </w:r>
      <w:r w:rsidR="00801771" w:rsidRPr="007818DC">
        <w:rPr>
          <w:rFonts w:hint="eastAsia"/>
        </w:rPr>
        <w:t>」嬰孩和吃奶的口中出的</w:t>
      </w:r>
      <w:r w:rsidR="00DA00E4">
        <w:rPr>
          <w:rFonts w:hint="eastAsia"/>
        </w:rPr>
        <w:t>雖是</w:t>
      </w:r>
      <w:r w:rsidR="00801771" w:rsidRPr="007818DC">
        <w:rPr>
          <w:rFonts w:hint="eastAsia"/>
        </w:rPr>
        <w:t>無知</w:t>
      </w:r>
      <w:r w:rsidR="00DA00E4">
        <w:rPr>
          <w:rFonts w:hint="eastAsia"/>
        </w:rPr>
        <w:t>的話，但</w:t>
      </w:r>
      <w:r w:rsidR="00EC4260">
        <w:rPr>
          <w:rFonts w:hint="eastAsia"/>
        </w:rPr>
        <w:t xml:space="preserve">　神</w:t>
      </w:r>
      <w:r w:rsidR="00801771" w:rsidRPr="007818DC">
        <w:rPr>
          <w:rFonts w:hint="eastAsia"/>
        </w:rPr>
        <w:t>使他們口中完全了讚美的話。聖殿裏的小孩雖然</w:t>
      </w:r>
      <w:r w:rsidR="00DA00E4">
        <w:rPr>
          <w:rFonts w:hint="eastAsia"/>
        </w:rPr>
        <w:t>未能</w:t>
      </w:r>
      <w:r w:rsidR="00801771" w:rsidRPr="007818DC">
        <w:rPr>
          <w:rFonts w:hint="eastAsia"/>
        </w:rPr>
        <w:t>完全曉得耶穌是誰，</w:t>
      </w:r>
      <w:r w:rsidR="00DA00E4">
        <w:rPr>
          <w:rFonts w:hint="eastAsia"/>
        </w:rPr>
        <w:t>但</w:t>
      </w:r>
      <w:r w:rsidR="00EC4260">
        <w:rPr>
          <w:rFonts w:hint="eastAsia"/>
        </w:rPr>
        <w:t xml:space="preserve">　神</w:t>
      </w:r>
      <w:r w:rsidR="00801771" w:rsidRPr="007818DC">
        <w:rPr>
          <w:rFonts w:hint="eastAsia"/>
        </w:rPr>
        <w:t>迎接無知的嬰孩和吃奶的讚美，堵住假冒為善之人的口。</w:t>
      </w:r>
    </w:p>
    <w:p w:rsidR="00291365" w:rsidRPr="007818DC" w:rsidRDefault="00291365" w:rsidP="007818DC">
      <w:r w:rsidRPr="007818DC">
        <w:rPr>
          <w:rFonts w:hint="eastAsia"/>
        </w:rPr>
        <w:t>請看第17-19節，「</w:t>
      </w:r>
      <w:r w:rsidRPr="00077935">
        <w:rPr>
          <w:rStyle w:val="a2"/>
          <w:rFonts w:hint="eastAsia"/>
        </w:rPr>
        <w:t>於是離開他們，出城到伯大尼去，在那</w:t>
      </w:r>
      <w:r w:rsidR="00EC4260">
        <w:rPr>
          <w:rStyle w:val="a2"/>
          <w:rFonts w:hint="eastAsia"/>
        </w:rPr>
        <w:t>裏</w:t>
      </w:r>
      <w:r w:rsidRPr="00077935">
        <w:rPr>
          <w:rStyle w:val="a2"/>
          <w:rFonts w:hint="eastAsia"/>
        </w:rPr>
        <w:t>住宿。早晨回城的時候，他餓了，看見路旁有一棵無花果樹，就走到跟前，在樹上找不著什麼，不過有葉子，就對樹說：「從今以後，你永不結果子。</w:t>
      </w:r>
      <w:r w:rsidRPr="007818DC">
        <w:rPr>
          <w:rFonts w:hint="eastAsia"/>
        </w:rPr>
        <w:t>」</w:t>
      </w:r>
      <w:r w:rsidRPr="00077935">
        <w:rPr>
          <w:rStyle w:val="a2"/>
          <w:rFonts w:hint="eastAsia"/>
        </w:rPr>
        <w:t>那無花果樹就立刻枯乾了。</w:t>
      </w:r>
      <w:r w:rsidRPr="007818DC">
        <w:rPr>
          <w:rFonts w:hint="eastAsia"/>
        </w:rPr>
        <w:t>」門徒看見了，便希奇說：「</w:t>
      </w:r>
      <w:r w:rsidRPr="00077935">
        <w:rPr>
          <w:rStyle w:val="a2"/>
          <w:rFonts w:hint="eastAsia"/>
        </w:rPr>
        <w:t>無花果樹怎麼立刻枯乾了呢？</w:t>
      </w:r>
      <w:r w:rsidRPr="007818DC">
        <w:rPr>
          <w:rFonts w:hint="eastAsia"/>
        </w:rPr>
        <w:t>」本來繁茂的無花果樹，只因耶穌的一句說話，就立刻枯乾了</w:t>
      </w:r>
      <w:r w:rsidR="00DA00E4">
        <w:rPr>
          <w:rFonts w:hint="eastAsia"/>
        </w:rPr>
        <w:t>，</w:t>
      </w:r>
      <w:r w:rsidRPr="007818DC">
        <w:rPr>
          <w:rFonts w:hint="eastAsia"/>
        </w:rPr>
        <w:t>怎會如此？這件事顯明耶穌擁有驚人的審判</w:t>
      </w:r>
      <w:r w:rsidR="00DA00E4">
        <w:rPr>
          <w:rFonts w:hint="eastAsia"/>
        </w:rPr>
        <w:t>權</w:t>
      </w:r>
      <w:r w:rsidRPr="007818DC">
        <w:rPr>
          <w:rFonts w:hint="eastAsia"/>
        </w:rPr>
        <w:t>能。無果子的無花果樹指著沒有禱告聲的聖殿和宗教領袖</w:t>
      </w:r>
      <w:r w:rsidR="00A269F4">
        <w:rPr>
          <w:rFonts w:hint="eastAsia"/>
        </w:rPr>
        <w:t>。</w:t>
      </w:r>
      <w:r w:rsidR="00077935" w:rsidRPr="007818DC">
        <w:rPr>
          <w:rFonts w:hint="eastAsia"/>
        </w:rPr>
        <w:t>宗教領袖</w:t>
      </w:r>
      <w:r w:rsidRPr="007818DC">
        <w:rPr>
          <w:rFonts w:hint="eastAsia"/>
        </w:rPr>
        <w:t>雖然穿上華麗的袍</w:t>
      </w:r>
      <w:r w:rsidR="00077935">
        <w:rPr>
          <w:rFonts w:hint="eastAsia"/>
        </w:rPr>
        <w:t>子</w:t>
      </w:r>
      <w:r w:rsidRPr="007818DC">
        <w:rPr>
          <w:rFonts w:hint="eastAsia"/>
        </w:rPr>
        <w:t>，但他們是賊，愛錢過於</w:t>
      </w:r>
      <w:r w:rsidR="00EC4260">
        <w:rPr>
          <w:rFonts w:hint="eastAsia"/>
        </w:rPr>
        <w:t xml:space="preserve">　神</w:t>
      </w:r>
      <w:r w:rsidRPr="007818DC">
        <w:rPr>
          <w:rFonts w:hint="eastAsia"/>
        </w:rPr>
        <w:t>。</w:t>
      </w:r>
      <w:r w:rsidR="00A269F4">
        <w:rPr>
          <w:rFonts w:hint="eastAsia"/>
        </w:rPr>
        <w:t>耶穌說：</w:t>
      </w:r>
      <w:r w:rsidRPr="007818DC">
        <w:rPr>
          <w:rFonts w:hint="eastAsia"/>
        </w:rPr>
        <w:t>「</w:t>
      </w:r>
      <w:r w:rsidRPr="00077935">
        <w:rPr>
          <w:rStyle w:val="a2"/>
          <w:rFonts w:hint="eastAsia"/>
        </w:rPr>
        <w:t>從今以後，你永不結果子。</w:t>
      </w:r>
      <w:r w:rsidRPr="007818DC">
        <w:rPr>
          <w:rFonts w:hint="eastAsia"/>
        </w:rPr>
        <w:t>」</w:t>
      </w:r>
      <w:r w:rsidR="00A269F4">
        <w:rPr>
          <w:rFonts w:hint="eastAsia"/>
        </w:rPr>
        <w:t>，這是</w:t>
      </w:r>
      <w:r w:rsidRPr="007818DC">
        <w:rPr>
          <w:rFonts w:hint="eastAsia"/>
        </w:rPr>
        <w:t>指著對</w:t>
      </w:r>
      <w:r w:rsidR="00A269F4">
        <w:rPr>
          <w:rFonts w:hint="eastAsia"/>
        </w:rPr>
        <w:t>聖殿和</w:t>
      </w:r>
      <w:r w:rsidRPr="007818DC">
        <w:rPr>
          <w:rFonts w:hint="eastAsia"/>
        </w:rPr>
        <w:t>宗教領袖最後審判的信息。</w:t>
      </w:r>
      <w:r w:rsidR="00A269F4">
        <w:rPr>
          <w:rFonts w:hint="eastAsia"/>
        </w:rPr>
        <w:t>歷史上</w:t>
      </w:r>
      <w:r w:rsidRPr="007818DC">
        <w:rPr>
          <w:rFonts w:hint="eastAsia"/>
        </w:rPr>
        <w:t>在70AD，聖殿被羅馬提多將軍所拆毀</w:t>
      </w:r>
      <w:r w:rsidR="00A269F4">
        <w:rPr>
          <w:rFonts w:hint="eastAsia"/>
        </w:rPr>
        <w:t>而成就了耶穌的咒詛</w:t>
      </w:r>
      <w:r w:rsidRPr="007818DC">
        <w:rPr>
          <w:rFonts w:hint="eastAsia"/>
        </w:rPr>
        <w:t>。</w:t>
      </w:r>
    </w:p>
    <w:p w:rsidR="00291365" w:rsidRPr="007818DC" w:rsidRDefault="00291365" w:rsidP="007818DC">
      <w:r w:rsidRPr="007818DC">
        <w:rPr>
          <w:rFonts w:hint="eastAsia"/>
        </w:rPr>
        <w:t>請看第21,22節，「</w:t>
      </w:r>
      <w:r w:rsidRPr="00077935">
        <w:rPr>
          <w:rStyle w:val="a2"/>
          <w:rFonts w:hint="eastAsia"/>
        </w:rPr>
        <w:t>耶穌回答說：「我實在告訴你們，你們若有信心，不疑惑，不但能行無花果樹上所行的事，就是對這座山說：『你挪開此地，投在海</w:t>
      </w:r>
      <w:r w:rsidR="00EC4260">
        <w:rPr>
          <w:rStyle w:val="a2"/>
          <w:rFonts w:hint="eastAsia"/>
        </w:rPr>
        <w:t>裏</w:t>
      </w:r>
      <w:r w:rsidRPr="00077935">
        <w:rPr>
          <w:rStyle w:val="a2"/>
          <w:rFonts w:hint="eastAsia"/>
        </w:rPr>
        <w:t>！』也必成就。你們禱告，無論求什麼，只要信，就必得著。」</w:t>
      </w:r>
      <w:r w:rsidRPr="007818DC">
        <w:rPr>
          <w:rFonts w:hint="eastAsia"/>
        </w:rPr>
        <w:t>」耶穌設立門徒為屬靈領袖，</w:t>
      </w:r>
      <w:r w:rsidR="00A269F4">
        <w:rPr>
          <w:rFonts w:hint="eastAsia"/>
        </w:rPr>
        <w:t>他們</w:t>
      </w:r>
      <w:r w:rsidRPr="007818DC">
        <w:rPr>
          <w:rFonts w:hint="eastAsia"/>
        </w:rPr>
        <w:t>要如同耶穌擁有說話權柄，甚至叫無花果樹就立刻枯乾了</w:t>
      </w:r>
      <w:r w:rsidR="00A269F4">
        <w:rPr>
          <w:rFonts w:hint="eastAsia"/>
        </w:rPr>
        <w:t>；也要</w:t>
      </w:r>
      <w:r w:rsidRPr="007818DC">
        <w:rPr>
          <w:rFonts w:hint="eastAsia"/>
        </w:rPr>
        <w:t>成為有信心</w:t>
      </w:r>
      <w:r w:rsidR="00A269F4" w:rsidRPr="007818DC">
        <w:rPr>
          <w:rFonts w:hint="eastAsia"/>
        </w:rPr>
        <w:t>禱告的勇士</w:t>
      </w:r>
      <w:r w:rsidRPr="007818DC">
        <w:rPr>
          <w:rFonts w:hint="eastAsia"/>
        </w:rPr>
        <w:t>，</w:t>
      </w:r>
      <w:r w:rsidR="00A269F4">
        <w:rPr>
          <w:rFonts w:hint="eastAsia"/>
        </w:rPr>
        <w:t>憑著信心祈求，成就</w:t>
      </w:r>
      <w:r w:rsidRPr="007818DC">
        <w:rPr>
          <w:rFonts w:hint="eastAsia"/>
        </w:rPr>
        <w:t>挪開大山的驚人工作。</w:t>
      </w:r>
      <w:r w:rsidR="00A269F4">
        <w:rPr>
          <w:rFonts w:hint="eastAsia"/>
        </w:rPr>
        <w:t>耶穌盼望</w:t>
      </w:r>
      <w:r w:rsidRPr="007818DC">
        <w:rPr>
          <w:rFonts w:hint="eastAsia"/>
        </w:rPr>
        <w:t>我們結出</w:t>
      </w:r>
      <w:r w:rsidR="00EC4260">
        <w:rPr>
          <w:rFonts w:hint="eastAsia"/>
        </w:rPr>
        <w:t xml:space="preserve">　神</w:t>
      </w:r>
      <w:r w:rsidRPr="007818DC">
        <w:rPr>
          <w:rFonts w:hint="eastAsia"/>
        </w:rPr>
        <w:t>說話的果子，信心</w:t>
      </w:r>
      <w:r w:rsidR="00A269F4">
        <w:rPr>
          <w:rFonts w:hint="eastAsia"/>
        </w:rPr>
        <w:t>和</w:t>
      </w:r>
      <w:r w:rsidRPr="007818DC">
        <w:rPr>
          <w:rFonts w:hint="eastAsia"/>
        </w:rPr>
        <w:t>禱告的果子。我們裏頭若沒有</w:t>
      </w:r>
      <w:r w:rsidR="00A269F4">
        <w:rPr>
          <w:rFonts w:hint="eastAsia"/>
        </w:rPr>
        <w:t>主所</w:t>
      </w:r>
      <w:r w:rsidR="00A269F4" w:rsidRPr="00077935">
        <w:rPr>
          <w:rFonts w:hint="eastAsia"/>
        </w:rPr>
        <w:t>期望的</w:t>
      </w:r>
      <w:r w:rsidRPr="007818DC">
        <w:rPr>
          <w:rFonts w:hint="eastAsia"/>
        </w:rPr>
        <w:t>果子</w:t>
      </w:r>
      <w:r w:rsidR="00A269F4">
        <w:rPr>
          <w:rFonts w:hint="eastAsia"/>
        </w:rPr>
        <w:t>時</w:t>
      </w:r>
      <w:r w:rsidRPr="007818DC">
        <w:rPr>
          <w:rFonts w:hint="eastAsia"/>
        </w:rPr>
        <w:t>，</w:t>
      </w:r>
      <w:r w:rsidR="00A269F4">
        <w:rPr>
          <w:rFonts w:hint="eastAsia"/>
        </w:rPr>
        <w:t>就要像外在只有</w:t>
      </w:r>
      <w:r w:rsidRPr="007818DC">
        <w:rPr>
          <w:rFonts w:hint="eastAsia"/>
        </w:rPr>
        <w:t>茂</w:t>
      </w:r>
      <w:r w:rsidRPr="007818DC">
        <w:rPr>
          <w:rFonts w:hint="eastAsia"/>
        </w:rPr>
        <w:lastRenderedPageBreak/>
        <w:t>盛葉子的無花果樹受咒詛。</w:t>
      </w:r>
      <w:r w:rsidR="007818DC" w:rsidRPr="007818DC">
        <w:rPr>
          <w:rFonts w:hint="eastAsia"/>
        </w:rPr>
        <w:t>祈求主幫助我們為</w:t>
      </w:r>
      <w:r w:rsidR="00C00CB4">
        <w:rPr>
          <w:rFonts w:hint="eastAsia"/>
        </w:rPr>
        <w:t>到失去</w:t>
      </w:r>
      <w:r w:rsidR="007818DC" w:rsidRPr="007818DC">
        <w:rPr>
          <w:rFonts w:hint="eastAsia"/>
        </w:rPr>
        <w:t>信心而悔改，</w:t>
      </w:r>
      <w:r w:rsidR="00C00CB4">
        <w:rPr>
          <w:rFonts w:hint="eastAsia"/>
        </w:rPr>
        <w:t>也</w:t>
      </w:r>
      <w:r w:rsidR="007818DC" w:rsidRPr="007818DC">
        <w:rPr>
          <w:rFonts w:hint="eastAsia"/>
        </w:rPr>
        <w:t>通過順從主的說話</w:t>
      </w:r>
      <w:r w:rsidR="00C00CB4">
        <w:rPr>
          <w:rFonts w:hint="eastAsia"/>
        </w:rPr>
        <w:t>生活</w:t>
      </w:r>
      <w:r w:rsidR="007818DC" w:rsidRPr="007818DC">
        <w:rPr>
          <w:rFonts w:hint="eastAsia"/>
        </w:rPr>
        <w:t>，結出</w:t>
      </w:r>
      <w:r w:rsidR="00EC4260">
        <w:rPr>
          <w:rFonts w:hint="eastAsia"/>
        </w:rPr>
        <w:t xml:space="preserve">　神</w:t>
      </w:r>
      <w:r w:rsidR="007818DC" w:rsidRPr="007818DC">
        <w:rPr>
          <w:rFonts w:hint="eastAsia"/>
        </w:rPr>
        <w:t>說話的果子，信心與禱告的果子。</w:t>
      </w:r>
    </w:p>
    <w:p w:rsidR="007818DC" w:rsidRPr="007818DC" w:rsidRDefault="007818DC" w:rsidP="007818DC">
      <w:r w:rsidRPr="007818DC">
        <w:rPr>
          <w:rFonts w:hint="eastAsia"/>
        </w:rPr>
        <w:t>總括</w:t>
      </w:r>
      <w:r w:rsidR="00C00CB4">
        <w:rPr>
          <w:rFonts w:hint="eastAsia"/>
        </w:rPr>
        <w:t>來說</w:t>
      </w:r>
      <w:r w:rsidRPr="007818DC">
        <w:rPr>
          <w:rFonts w:hint="eastAsia"/>
        </w:rPr>
        <w:t>，耶穌是我們的王，我們的主，</w:t>
      </w:r>
      <w:r w:rsidR="00C00CB4">
        <w:rPr>
          <w:rFonts w:hint="eastAsia"/>
        </w:rPr>
        <w:t>呼</w:t>
      </w:r>
      <w:r w:rsidR="00077935">
        <w:rPr>
          <w:rFonts w:hint="eastAsia"/>
        </w:rPr>
        <w:t>召</w:t>
      </w:r>
      <w:r w:rsidR="00C00CB4">
        <w:rPr>
          <w:rFonts w:hint="eastAsia"/>
        </w:rPr>
        <w:t>我們</w:t>
      </w:r>
      <w:r w:rsidRPr="007818DC">
        <w:rPr>
          <w:rFonts w:hint="eastAsia"/>
        </w:rPr>
        <w:t>在救恩工作上使用。當耶穌呼召</w:t>
      </w:r>
      <w:r w:rsidR="00C00CB4">
        <w:rPr>
          <w:rFonts w:hint="eastAsia"/>
        </w:rPr>
        <w:t>我們</w:t>
      </w:r>
      <w:r w:rsidRPr="007818DC">
        <w:rPr>
          <w:rFonts w:hint="eastAsia"/>
        </w:rPr>
        <w:t>說，「</w:t>
      </w:r>
      <w:r w:rsidRPr="00077935">
        <w:rPr>
          <w:rStyle w:val="a2"/>
          <w:rFonts w:hint="eastAsia"/>
        </w:rPr>
        <w:t>主要用牠</w:t>
      </w:r>
      <w:r w:rsidRPr="007818DC">
        <w:rPr>
          <w:rFonts w:hint="eastAsia"/>
        </w:rPr>
        <w:t>」，我們欣然獻上</w:t>
      </w:r>
      <w:r w:rsidR="00C00CB4">
        <w:rPr>
          <w:rFonts w:hint="eastAsia"/>
        </w:rPr>
        <w:t>自己</w:t>
      </w:r>
      <w:r w:rsidRPr="007818DC">
        <w:rPr>
          <w:rFonts w:hint="eastAsia"/>
        </w:rPr>
        <w:t>給</w:t>
      </w:r>
      <w:r w:rsidR="00EC4260">
        <w:rPr>
          <w:rFonts w:hint="eastAsia"/>
        </w:rPr>
        <w:t xml:space="preserve">　神</w:t>
      </w:r>
      <w:r w:rsidRPr="007818DC">
        <w:rPr>
          <w:rFonts w:hint="eastAsia"/>
        </w:rPr>
        <w:t>，過</w:t>
      </w:r>
      <w:r w:rsidR="00C00CB4">
        <w:rPr>
          <w:rFonts w:hint="eastAsia"/>
        </w:rPr>
        <w:t>著</w:t>
      </w:r>
      <w:r w:rsidRPr="007818DC">
        <w:rPr>
          <w:rFonts w:hint="eastAsia"/>
        </w:rPr>
        <w:t>榮耀的人生。我們</w:t>
      </w:r>
      <w:r w:rsidR="00723C8B">
        <w:rPr>
          <w:rFonts w:hint="eastAsia"/>
        </w:rPr>
        <w:t>求耶穌</w:t>
      </w:r>
      <w:r w:rsidR="00723C8B" w:rsidRPr="007818DC">
        <w:rPr>
          <w:rFonts w:hint="eastAsia"/>
        </w:rPr>
        <w:t>潔淨</w:t>
      </w:r>
      <w:r w:rsidR="00723C8B">
        <w:rPr>
          <w:rFonts w:hint="eastAsia"/>
        </w:rPr>
        <w:t>我們</w:t>
      </w:r>
      <w:r w:rsidRPr="007818DC">
        <w:rPr>
          <w:rFonts w:hint="eastAsia"/>
        </w:rPr>
        <w:t>心</w:t>
      </w:r>
      <w:r w:rsidR="00723C8B">
        <w:rPr>
          <w:rFonts w:hint="eastAsia"/>
        </w:rPr>
        <w:t>中的</w:t>
      </w:r>
      <w:r w:rsidRPr="007818DC">
        <w:rPr>
          <w:rFonts w:hint="eastAsia"/>
        </w:rPr>
        <w:t>聖殿</w:t>
      </w:r>
      <w:r w:rsidR="00723C8B">
        <w:rPr>
          <w:rFonts w:hint="eastAsia"/>
        </w:rPr>
        <w:t>，我們</w:t>
      </w:r>
      <w:r w:rsidR="00723C8B" w:rsidRPr="007818DC">
        <w:rPr>
          <w:rFonts w:hint="eastAsia"/>
        </w:rPr>
        <w:t>為了貪</w:t>
      </w:r>
      <w:r w:rsidR="00723C8B">
        <w:rPr>
          <w:rFonts w:hint="eastAsia"/>
        </w:rPr>
        <w:t>愛錢財</w:t>
      </w:r>
      <w:r w:rsidR="00723C8B" w:rsidRPr="007818DC">
        <w:rPr>
          <w:rFonts w:hint="eastAsia"/>
        </w:rPr>
        <w:t>悔改</w:t>
      </w:r>
      <w:r w:rsidRPr="007818DC">
        <w:rPr>
          <w:rFonts w:hint="eastAsia"/>
        </w:rPr>
        <w:t>。祈求主祝福我們的聚會，</w:t>
      </w:r>
      <w:r w:rsidR="00723C8B">
        <w:rPr>
          <w:rFonts w:hint="eastAsia"/>
        </w:rPr>
        <w:t>能</w:t>
      </w:r>
      <w:r w:rsidRPr="007818DC">
        <w:rPr>
          <w:rFonts w:hint="eastAsia"/>
        </w:rPr>
        <w:t>結出拯救靈魂的果子</w:t>
      </w:r>
      <w:r w:rsidR="00723C8B">
        <w:rPr>
          <w:rFonts w:hint="eastAsia"/>
        </w:rPr>
        <w:t>，</w:t>
      </w:r>
      <w:r w:rsidRPr="007818DC">
        <w:rPr>
          <w:rFonts w:hint="eastAsia"/>
        </w:rPr>
        <w:t>與</w:t>
      </w:r>
      <w:r w:rsidR="00723C8B">
        <w:rPr>
          <w:rFonts w:hint="eastAsia"/>
        </w:rPr>
        <w:t>及</w:t>
      </w:r>
      <w:r w:rsidR="00723C8B" w:rsidRPr="007818DC">
        <w:rPr>
          <w:rFonts w:hint="eastAsia"/>
        </w:rPr>
        <w:t>的信心</w:t>
      </w:r>
      <w:r w:rsidR="00723C8B">
        <w:rPr>
          <w:rFonts w:hint="eastAsia"/>
        </w:rPr>
        <w:t>和</w:t>
      </w:r>
      <w:r w:rsidRPr="007818DC">
        <w:rPr>
          <w:rFonts w:hint="eastAsia"/>
        </w:rPr>
        <w:t>禱告的果子獻給</w:t>
      </w:r>
      <w:r w:rsidR="00EC4260">
        <w:rPr>
          <w:rFonts w:hint="eastAsia"/>
        </w:rPr>
        <w:t xml:space="preserve">　神</w:t>
      </w:r>
      <w:r w:rsidRPr="007818DC">
        <w:rPr>
          <w:rFonts w:hint="eastAsia"/>
        </w:rPr>
        <w:t>。</w:t>
      </w:r>
      <w:bookmarkEnd w:id="0"/>
    </w:p>
    <w:sectPr w:rsidR="007818DC" w:rsidRPr="007818DC" w:rsidSect="00077935">
      <w:type w:val="continuous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79C" w:rsidRDefault="00CA079C">
      <w:r>
        <w:separator/>
      </w:r>
    </w:p>
  </w:endnote>
  <w:endnote w:type="continuationSeparator" w:id="0">
    <w:p w:rsidR="00CA079C" w:rsidRDefault="00CA0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771" w:rsidRDefault="00801771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F67E9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79C" w:rsidRDefault="00CA079C">
      <w:r>
        <w:separator/>
      </w:r>
    </w:p>
  </w:footnote>
  <w:footnote w:type="continuationSeparator" w:id="0">
    <w:p w:rsidR="00CA079C" w:rsidRDefault="00CA0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46E9"/>
    <w:rsid w:val="000143B6"/>
    <w:rsid w:val="00020BAA"/>
    <w:rsid w:val="00021BA2"/>
    <w:rsid w:val="00034F02"/>
    <w:rsid w:val="00077935"/>
    <w:rsid w:val="000D24BC"/>
    <w:rsid w:val="0013023E"/>
    <w:rsid w:val="001546E9"/>
    <w:rsid w:val="00187F9A"/>
    <w:rsid w:val="001E2976"/>
    <w:rsid w:val="00291365"/>
    <w:rsid w:val="002B4B0A"/>
    <w:rsid w:val="0035072F"/>
    <w:rsid w:val="0045395B"/>
    <w:rsid w:val="00491125"/>
    <w:rsid w:val="005C7F54"/>
    <w:rsid w:val="005F4113"/>
    <w:rsid w:val="00672B38"/>
    <w:rsid w:val="006E22FF"/>
    <w:rsid w:val="00723C8B"/>
    <w:rsid w:val="007818DC"/>
    <w:rsid w:val="00801771"/>
    <w:rsid w:val="00853CAA"/>
    <w:rsid w:val="0087494C"/>
    <w:rsid w:val="00877419"/>
    <w:rsid w:val="008F742C"/>
    <w:rsid w:val="008F7EB5"/>
    <w:rsid w:val="009B6F06"/>
    <w:rsid w:val="009C3E4A"/>
    <w:rsid w:val="009F11F0"/>
    <w:rsid w:val="00A269F4"/>
    <w:rsid w:val="00A30BD9"/>
    <w:rsid w:val="00A63325"/>
    <w:rsid w:val="00A641B1"/>
    <w:rsid w:val="00A87831"/>
    <w:rsid w:val="00A92323"/>
    <w:rsid w:val="00AA7158"/>
    <w:rsid w:val="00AC6F43"/>
    <w:rsid w:val="00AF67E9"/>
    <w:rsid w:val="00B42B17"/>
    <w:rsid w:val="00B54F47"/>
    <w:rsid w:val="00B5528D"/>
    <w:rsid w:val="00B91427"/>
    <w:rsid w:val="00BC2AC1"/>
    <w:rsid w:val="00C00CB4"/>
    <w:rsid w:val="00C16335"/>
    <w:rsid w:val="00C314EA"/>
    <w:rsid w:val="00CA079C"/>
    <w:rsid w:val="00CB4491"/>
    <w:rsid w:val="00CD6D69"/>
    <w:rsid w:val="00CD7B11"/>
    <w:rsid w:val="00D81CA2"/>
    <w:rsid w:val="00D8763B"/>
    <w:rsid w:val="00DA00E4"/>
    <w:rsid w:val="00DC19D9"/>
    <w:rsid w:val="00DE14B8"/>
    <w:rsid w:val="00E068A4"/>
    <w:rsid w:val="00E6164B"/>
    <w:rsid w:val="00EB2977"/>
    <w:rsid w:val="00EC4260"/>
    <w:rsid w:val="00EF7544"/>
    <w:rsid w:val="00F05856"/>
    <w:rsid w:val="00F12B66"/>
    <w:rsid w:val="00F2060D"/>
    <w:rsid w:val="00F575C8"/>
    <w:rsid w:val="00F8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7935"/>
    <w:pPr>
      <w:autoSpaceDE w:val="0"/>
      <w:autoSpaceDN w:val="0"/>
      <w:adjustRightInd w:val="0"/>
      <w:spacing w:before="120" w:after="120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077935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character" w:styleId="CommentReference">
    <w:name w:val="annotation reference"/>
    <w:rsid w:val="00EF7544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7544"/>
    <w:rPr>
      <w:sz w:val="20"/>
    </w:rPr>
  </w:style>
  <w:style w:type="character" w:customStyle="1" w:styleId="CommentTextChar">
    <w:name w:val="Comment Text Char"/>
    <w:link w:val="CommentText"/>
    <w:rsid w:val="00EF7544"/>
    <w:rPr>
      <w:rFonts w:ascii="華康細圓體(P)" w:eastAsia="華康細圓體(P)"/>
    </w:rPr>
  </w:style>
  <w:style w:type="paragraph" w:styleId="CommentSubject">
    <w:name w:val="annotation subject"/>
    <w:basedOn w:val="CommentText"/>
    <w:next w:val="CommentText"/>
    <w:link w:val="CommentSubjectChar"/>
    <w:rsid w:val="00EF7544"/>
    <w:rPr>
      <w:b/>
      <w:bCs/>
    </w:rPr>
  </w:style>
  <w:style w:type="character" w:customStyle="1" w:styleId="CommentSubjectChar">
    <w:name w:val="Comment Subject Char"/>
    <w:link w:val="CommentSubject"/>
    <w:rsid w:val="00EF7544"/>
    <w:rPr>
      <w:rFonts w:ascii="華康細圓體(P)" w:eastAsia="華康細圓體(P)"/>
      <w:b/>
      <w:bCs/>
    </w:rPr>
  </w:style>
  <w:style w:type="paragraph" w:styleId="BalloonText">
    <w:name w:val="Balloon Text"/>
    <w:basedOn w:val="Normal"/>
    <w:link w:val="BalloonTextChar"/>
    <w:rsid w:val="00EF75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F7544"/>
    <w:rPr>
      <w:rFonts w:ascii="Tahoma" w:eastAsia="華康細圓體(P)" w:hAnsi="Tahoma" w:cs="Tahoma"/>
      <w:sz w:val="16"/>
      <w:szCs w:val="16"/>
    </w:rPr>
  </w:style>
  <w:style w:type="character" w:styleId="Emphasis">
    <w:name w:val="Emphasis"/>
    <w:uiPriority w:val="20"/>
    <w:qFormat/>
    <w:rsid w:val="00021BA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WaterMan\Documents\UBF%20Material\Bible%20Resources\&#26032;&#20449;&#24687;&#27171;&#26495;II%20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6475B-85A5-482D-A2F9-C8E7C55C4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新信息樣板II 2014.dot</Template>
  <TotalTime>713</TotalTime>
  <Pages>1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creator>Dept. of Civil Engg.</dc:creator>
  <cp:lastModifiedBy>Dept. of Civil Engg.</cp:lastModifiedBy>
  <cp:revision>15</cp:revision>
  <cp:lastPrinted>1900-12-31T16:00:00Z</cp:lastPrinted>
  <dcterms:created xsi:type="dcterms:W3CDTF">2015-11-07T08:29:00Z</dcterms:created>
  <dcterms:modified xsi:type="dcterms:W3CDTF">2015-11-08T07:26:00Z</dcterms:modified>
</cp:coreProperties>
</file>